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4B" w:rsidRPr="00875BCE" w:rsidRDefault="00A7514B" w:rsidP="00C6001D">
      <w:pPr>
        <w:spacing w:after="0" w:line="240" w:lineRule="auto"/>
        <w:ind w:left="5103" w:right="-11"/>
        <w:jc w:val="both"/>
        <w:rPr>
          <w:rFonts w:ascii="Times New Roman" w:hAnsi="Times New Roman"/>
          <w:bCs/>
          <w:lang w:eastAsia="ru-RU"/>
        </w:rPr>
      </w:pPr>
      <w:r w:rsidRPr="00875BCE">
        <w:rPr>
          <w:rFonts w:ascii="Times New Roman" w:hAnsi="Times New Roman"/>
          <w:bCs/>
          <w:lang w:eastAsia="ru-RU"/>
        </w:rPr>
        <w:t>Приложение № 1</w:t>
      </w:r>
    </w:p>
    <w:p w:rsidR="00A7514B" w:rsidRDefault="00A7514B" w:rsidP="00C6001D">
      <w:pPr>
        <w:spacing w:after="0" w:line="240" w:lineRule="auto"/>
        <w:ind w:left="5103" w:right="-11"/>
        <w:jc w:val="both"/>
        <w:rPr>
          <w:rFonts w:ascii="Times New Roman" w:hAnsi="Times New Roman"/>
          <w:bCs/>
          <w:lang w:eastAsia="ru-RU"/>
        </w:rPr>
      </w:pPr>
      <w:r w:rsidRPr="00875BCE">
        <w:rPr>
          <w:rFonts w:ascii="Times New Roman" w:hAnsi="Times New Roman"/>
          <w:bCs/>
          <w:lang w:eastAsia="ru-RU"/>
        </w:rPr>
        <w:t xml:space="preserve">к решению Орского городского Совета депутатов от «26» марта </w:t>
      </w:r>
      <w:smartTag w:uri="urn:schemas-microsoft-com:office:smarttags" w:element="metricconverter">
        <w:smartTagPr>
          <w:attr w:name="ProductID" w:val="2025 г"/>
        </w:smartTagPr>
        <w:r w:rsidRPr="00875BCE">
          <w:rPr>
            <w:rFonts w:ascii="Times New Roman" w:hAnsi="Times New Roman"/>
            <w:bCs/>
            <w:lang w:eastAsia="ru-RU"/>
          </w:rPr>
          <w:t>2025 г</w:t>
        </w:r>
      </w:smartTag>
      <w:r w:rsidRPr="00875BCE">
        <w:rPr>
          <w:rFonts w:ascii="Times New Roman" w:hAnsi="Times New Roman"/>
          <w:bCs/>
          <w:lang w:eastAsia="ru-RU"/>
        </w:rPr>
        <w:t xml:space="preserve">. </w:t>
      </w:r>
    </w:p>
    <w:p w:rsidR="00A7514B" w:rsidRPr="00875BCE" w:rsidRDefault="00A7514B" w:rsidP="00C6001D">
      <w:pPr>
        <w:spacing w:after="0" w:line="240" w:lineRule="auto"/>
        <w:ind w:left="5103" w:right="-11"/>
        <w:jc w:val="both"/>
        <w:rPr>
          <w:rFonts w:ascii="Times New Roman" w:hAnsi="Times New Roman"/>
          <w:bCs/>
          <w:lang w:eastAsia="ru-RU"/>
        </w:rPr>
      </w:pPr>
      <w:r w:rsidRPr="00875BCE">
        <w:rPr>
          <w:rFonts w:ascii="Times New Roman" w:hAnsi="Times New Roman"/>
          <w:bCs/>
          <w:lang w:eastAsia="ru-RU"/>
        </w:rPr>
        <w:t xml:space="preserve">№ </w:t>
      </w:r>
      <w:r>
        <w:rPr>
          <w:rFonts w:ascii="Times New Roman" w:hAnsi="Times New Roman"/>
          <w:bCs/>
          <w:lang w:eastAsia="ru-RU"/>
        </w:rPr>
        <w:t>59-635</w:t>
      </w:r>
    </w:p>
    <w:p w:rsidR="00A7514B" w:rsidRPr="00C6001D" w:rsidRDefault="00A7514B" w:rsidP="00C6001D">
      <w:pPr>
        <w:spacing w:after="0" w:line="240" w:lineRule="auto"/>
        <w:ind w:left="5103" w:right="-1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С Х Е М А</w:t>
      </w:r>
    </w:p>
    <w:p w:rsidR="00A7514B" w:rsidRPr="00C6001D" w:rsidRDefault="00A7514B" w:rsidP="00875BC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 xml:space="preserve">одномандатных избирательных округов муниципального образования </w:t>
      </w:r>
    </w:p>
    <w:p w:rsidR="00A7514B" w:rsidRPr="00C6001D" w:rsidRDefault="00A7514B" w:rsidP="00875BC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 xml:space="preserve">«Город Орск» Оренбургской области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для проведения </w:t>
      </w:r>
      <w:r w:rsidRPr="00C6001D">
        <w:rPr>
          <w:rFonts w:ascii="Times New Roman" w:hAnsi="Times New Roman"/>
          <w:b/>
          <w:sz w:val="28"/>
          <w:szCs w:val="28"/>
          <w:lang w:eastAsia="ru-RU"/>
        </w:rPr>
        <w:t>выбор</w:t>
      </w:r>
      <w:r>
        <w:rPr>
          <w:rFonts w:ascii="Times New Roman" w:hAnsi="Times New Roman"/>
          <w:b/>
          <w:sz w:val="28"/>
          <w:szCs w:val="28"/>
          <w:lang w:eastAsia="ru-RU"/>
        </w:rPr>
        <w:t>ов</w:t>
      </w:r>
      <w:r w:rsidRPr="00C6001D">
        <w:rPr>
          <w:rFonts w:ascii="Times New Roman" w:hAnsi="Times New Roman"/>
          <w:b/>
          <w:sz w:val="28"/>
          <w:szCs w:val="28"/>
          <w:lang w:eastAsia="ru-RU"/>
        </w:rPr>
        <w:t xml:space="preserve"> депутатов Орского городского Совета 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ind w:left="3686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6001D">
        <w:rPr>
          <w:rFonts w:ascii="Times New Roman" w:hAnsi="Times New Roman"/>
          <w:sz w:val="28"/>
          <w:szCs w:val="28"/>
          <w:lang w:eastAsia="ru-RU"/>
        </w:rPr>
        <w:t>Всего избирателей (на 01.01.2025 г.) – 172 354</w:t>
      </w:r>
    </w:p>
    <w:p w:rsidR="00A7514B" w:rsidRPr="00C6001D" w:rsidRDefault="00A7514B" w:rsidP="00C6001D">
      <w:pPr>
        <w:spacing w:after="0" w:line="240" w:lineRule="auto"/>
        <w:ind w:left="3686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6001D">
        <w:rPr>
          <w:rFonts w:ascii="Times New Roman" w:hAnsi="Times New Roman"/>
          <w:sz w:val="28"/>
          <w:szCs w:val="28"/>
          <w:lang w:eastAsia="ru-RU"/>
        </w:rPr>
        <w:t xml:space="preserve">Количество депутатов - 25 </w:t>
      </w:r>
    </w:p>
    <w:p w:rsidR="00A7514B" w:rsidRPr="00C6001D" w:rsidRDefault="00A7514B" w:rsidP="00C6001D">
      <w:pPr>
        <w:spacing w:after="0" w:line="240" w:lineRule="auto"/>
        <w:ind w:left="3686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6001D">
        <w:rPr>
          <w:rFonts w:ascii="Times New Roman" w:hAnsi="Times New Roman"/>
          <w:sz w:val="28"/>
          <w:szCs w:val="28"/>
          <w:lang w:eastAsia="ru-RU"/>
        </w:rPr>
        <w:t xml:space="preserve">Средняя норма представительства: </w:t>
      </w:r>
    </w:p>
    <w:p w:rsidR="00A7514B" w:rsidRPr="00C6001D" w:rsidRDefault="00A7514B" w:rsidP="00C6001D">
      <w:pPr>
        <w:spacing w:after="0" w:line="240" w:lineRule="auto"/>
        <w:ind w:left="3686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6001D">
        <w:rPr>
          <w:rFonts w:ascii="Times New Roman" w:hAnsi="Times New Roman"/>
          <w:sz w:val="28"/>
          <w:szCs w:val="28"/>
          <w:lang w:eastAsia="ru-RU"/>
        </w:rPr>
        <w:t xml:space="preserve">1 депутат от 6894 избирателя </w:t>
      </w:r>
    </w:p>
    <w:p w:rsidR="00A7514B" w:rsidRPr="00C6001D" w:rsidRDefault="00A7514B" w:rsidP="00C6001D">
      <w:pPr>
        <w:spacing w:after="0" w:line="240" w:lineRule="auto"/>
        <w:ind w:left="3686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6001D">
        <w:rPr>
          <w:rFonts w:ascii="Times New Roman" w:hAnsi="Times New Roman"/>
          <w:sz w:val="28"/>
          <w:szCs w:val="28"/>
          <w:lang w:eastAsia="ru-RU"/>
        </w:rPr>
        <w:t>Количество округов - 25</w:t>
      </w:r>
    </w:p>
    <w:p w:rsidR="00A7514B" w:rsidRPr="00C6001D" w:rsidRDefault="00A7514B" w:rsidP="00C6001D">
      <w:pPr>
        <w:spacing w:after="0" w:line="240" w:lineRule="auto"/>
        <w:ind w:left="3686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6001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7514B" w:rsidRPr="00C6001D" w:rsidRDefault="00A7514B" w:rsidP="00C6001D">
      <w:pPr>
        <w:spacing w:after="0" w:line="240" w:lineRule="auto"/>
        <w:ind w:left="3686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6001D">
        <w:rPr>
          <w:rFonts w:ascii="Times New Roman" w:hAnsi="Times New Roman"/>
          <w:sz w:val="28"/>
          <w:szCs w:val="28"/>
          <w:lang w:eastAsia="ru-RU"/>
        </w:rPr>
        <w:t xml:space="preserve">Количество избирателей </w:t>
      </w:r>
    </w:p>
    <w:p w:rsidR="00A7514B" w:rsidRPr="00C6001D" w:rsidRDefault="00A7514B" w:rsidP="00C6001D">
      <w:pPr>
        <w:spacing w:after="0" w:line="240" w:lineRule="auto"/>
        <w:ind w:left="3686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6001D">
        <w:rPr>
          <w:rFonts w:ascii="Times New Roman" w:hAnsi="Times New Roman"/>
          <w:sz w:val="28"/>
          <w:szCs w:val="28"/>
          <w:lang w:eastAsia="ru-RU"/>
        </w:rPr>
        <w:t>в одномандатном округе: 6894</w:t>
      </w:r>
    </w:p>
    <w:p w:rsidR="00A7514B" w:rsidRPr="00C6001D" w:rsidRDefault="00A7514B" w:rsidP="00C6001D">
      <w:pPr>
        <w:spacing w:after="0" w:line="240" w:lineRule="auto"/>
        <w:ind w:left="368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ind w:left="3686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6001D">
        <w:rPr>
          <w:rFonts w:ascii="Times New Roman" w:hAnsi="Times New Roman"/>
          <w:sz w:val="28"/>
          <w:szCs w:val="28"/>
          <w:lang w:eastAsia="ru-RU"/>
        </w:rPr>
        <w:t>Максимум (+10%)  - 7583</w:t>
      </w:r>
    </w:p>
    <w:p w:rsidR="00A7514B" w:rsidRPr="00C6001D" w:rsidRDefault="00A7514B" w:rsidP="00C6001D">
      <w:pPr>
        <w:spacing w:after="0" w:line="240" w:lineRule="auto"/>
        <w:ind w:left="3686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6001D">
        <w:rPr>
          <w:rFonts w:ascii="Times New Roman" w:hAnsi="Times New Roman"/>
          <w:sz w:val="28"/>
          <w:szCs w:val="28"/>
          <w:lang w:eastAsia="ru-RU"/>
        </w:rPr>
        <w:t>Минимум  (- 10%)  - 6205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7051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В состав избирательного округа входит:</w:t>
      </w:r>
    </w:p>
    <w:tbl>
      <w:tblPr>
        <w:tblW w:w="9525" w:type="dxa"/>
        <w:tblInd w:w="108" w:type="dxa"/>
        <w:tblLayout w:type="fixed"/>
        <w:tblLook w:val="00A0"/>
      </w:tblPr>
      <w:tblGrid>
        <w:gridCol w:w="4250"/>
        <w:gridCol w:w="4958"/>
        <w:gridCol w:w="317"/>
      </w:tblGrid>
      <w:tr w:rsidR="00A7514B" w:rsidRPr="00B26A19" w:rsidTr="00641CDD">
        <w:trPr>
          <w:gridAfter w:val="1"/>
          <w:wAfter w:w="317" w:type="dxa"/>
          <w:cantSplit/>
        </w:trPr>
        <w:tc>
          <w:tcPr>
            <w:tcW w:w="9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641CDD">
        <w:tc>
          <w:tcPr>
            <w:tcW w:w="9525" w:type="dxa"/>
            <w:gridSpan w:val="3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1256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shd w:val="clear" w:color="auto" w:fill="FFFFFF"/>
              <w:spacing w:after="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 xml:space="preserve">Центр-здание 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ГАПОУ «Оренбургский областной медицинский колледж» Орский филиал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(по согласованию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с собственником помещения)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hanging="29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ул. Рыбалко, 9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hanging="29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(тел.: 23-84-54)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Б. Хмельницкого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с 85 до конца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с 58 до конца (четная сторона)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Вяземская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с 49 до конца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с 50 до конца (четная сторона)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Вяземский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Кемеровский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проезд Кировский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Краматорская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с 37 до конца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52, 52А, 52Б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Кувандыкский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Макаренко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23, 25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Машиностроителей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с 55 до конца (нечетная сторона)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Медногорская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1-29 (нечетная сторона), 29Б,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2-16 (четная сторона)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Мурманский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Мурманская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1-15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2-20 (четная сторона)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Новосибирская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1-27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2-28 (четная сторона)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Рыбалко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Рязанский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Чимкентский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Широкая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1-17 (нечетная сторона)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Ярославский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9525" w:type="dxa"/>
            <w:gridSpan w:val="3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Дома в пос. Мостострое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и с. Ущелье по улицам</w:t>
            </w: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:</w:t>
            </w:r>
          </w:p>
        </w:tc>
      </w:tr>
      <w:tr w:rsidR="00A7514B" w:rsidRPr="00B26A19" w:rsidTr="00641CDD">
        <w:tc>
          <w:tcPr>
            <w:tcW w:w="4250" w:type="dxa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1-я Горная</w:t>
            </w:r>
          </w:p>
        </w:tc>
        <w:tc>
          <w:tcPr>
            <w:tcW w:w="5275" w:type="dxa"/>
            <w:gridSpan w:val="2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1-я Рябиновая</w:t>
            </w:r>
          </w:p>
        </w:tc>
        <w:tc>
          <w:tcPr>
            <w:tcW w:w="5275" w:type="dxa"/>
            <w:gridSpan w:val="2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1-я Цветочная</w:t>
            </w:r>
          </w:p>
        </w:tc>
        <w:tc>
          <w:tcPr>
            <w:tcW w:w="5275" w:type="dxa"/>
            <w:gridSpan w:val="2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Абрикосовая</w:t>
            </w:r>
          </w:p>
        </w:tc>
        <w:tc>
          <w:tcPr>
            <w:tcW w:w="5275" w:type="dxa"/>
            <w:gridSpan w:val="2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Береговая</w:t>
            </w:r>
          </w:p>
        </w:tc>
        <w:tc>
          <w:tcPr>
            <w:tcW w:w="5275" w:type="dxa"/>
            <w:gridSpan w:val="2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Виноградная</w:t>
            </w:r>
          </w:p>
        </w:tc>
        <w:tc>
          <w:tcPr>
            <w:tcW w:w="5275" w:type="dxa"/>
            <w:gridSpan w:val="2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Вишневая</w:t>
            </w:r>
          </w:p>
        </w:tc>
        <w:tc>
          <w:tcPr>
            <w:tcW w:w="5275" w:type="dxa"/>
            <w:gridSpan w:val="2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Дачная</w:t>
            </w:r>
          </w:p>
        </w:tc>
        <w:tc>
          <w:tcPr>
            <w:tcW w:w="5275" w:type="dxa"/>
            <w:gridSpan w:val="2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Кандагачская</w:t>
            </w:r>
          </w:p>
        </w:tc>
        <w:tc>
          <w:tcPr>
            <w:tcW w:w="5275" w:type="dxa"/>
            <w:gridSpan w:val="2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Клубничная</w:t>
            </w:r>
          </w:p>
        </w:tc>
        <w:tc>
          <w:tcPr>
            <w:tcW w:w="5275" w:type="dxa"/>
            <w:gridSpan w:val="2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Кулибина</w:t>
            </w:r>
          </w:p>
        </w:tc>
        <w:tc>
          <w:tcPr>
            <w:tcW w:w="5275" w:type="dxa"/>
            <w:gridSpan w:val="2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Малиновая</w:t>
            </w:r>
          </w:p>
        </w:tc>
        <w:tc>
          <w:tcPr>
            <w:tcW w:w="5275" w:type="dxa"/>
            <w:gridSpan w:val="2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Нефтепроводная</w:t>
            </w:r>
          </w:p>
        </w:tc>
        <w:tc>
          <w:tcPr>
            <w:tcW w:w="5275" w:type="dxa"/>
            <w:gridSpan w:val="2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Пензенская</w:t>
            </w:r>
          </w:p>
        </w:tc>
        <w:tc>
          <w:tcPr>
            <w:tcW w:w="5275" w:type="dxa"/>
            <w:gridSpan w:val="2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Ромашковая</w:t>
            </w:r>
          </w:p>
        </w:tc>
        <w:tc>
          <w:tcPr>
            <w:tcW w:w="5275" w:type="dxa"/>
            <w:gridSpan w:val="2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Рябиновая</w:t>
            </w:r>
          </w:p>
        </w:tc>
        <w:tc>
          <w:tcPr>
            <w:tcW w:w="5275" w:type="dxa"/>
            <w:gridSpan w:val="2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Серова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Солнечная</w:t>
            </w:r>
          </w:p>
        </w:tc>
        <w:tc>
          <w:tcPr>
            <w:tcW w:w="5275" w:type="dxa"/>
            <w:gridSpan w:val="2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Цветочная</w:t>
            </w:r>
          </w:p>
        </w:tc>
        <w:tc>
          <w:tcPr>
            <w:tcW w:w="5275" w:type="dxa"/>
            <w:gridSpan w:val="2"/>
            <w:vAlign w:val="center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Ягодная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641CDD">
        <w:tc>
          <w:tcPr>
            <w:tcW w:w="9525" w:type="dxa"/>
            <w:gridSpan w:val="3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1257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keepNext/>
              <w:keepLines/>
              <w:widowControl w:val="0"/>
              <w:spacing w:after="0"/>
              <w:outlineLvl w:val="8"/>
              <w:rPr>
                <w:rFonts w:ascii="Times New Roman" w:hAnsi="Times New Roman"/>
                <w:bCs/>
                <w:iCs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pacing w:val="-4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keepNext/>
              <w:keepLines/>
              <w:widowControl w:val="0"/>
              <w:spacing w:after="0"/>
              <w:outlineLvl w:val="8"/>
              <w:rPr>
                <w:rFonts w:ascii="Times New Roman" w:hAnsi="Times New Roman"/>
                <w:bCs/>
                <w:i/>
                <w:iCs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pacing w:val="-4"/>
                <w:sz w:val="28"/>
                <w:szCs w:val="28"/>
              </w:rPr>
              <w:t xml:space="preserve">МОАУ «СОШ № </w:t>
            </w:r>
            <w:smartTag w:uri="urn:schemas-microsoft-com:office:smarttags" w:element="metricconverter">
              <w:smartTagPr>
                <w:attr w:name="ProductID" w:val="20 км"/>
              </w:smartTagPr>
              <w:r w:rsidRPr="00C6001D">
                <w:rPr>
                  <w:rFonts w:ascii="Times New Roman" w:hAnsi="Times New Roman"/>
                  <w:bCs/>
                  <w:iCs/>
                  <w:spacing w:val="-4"/>
                  <w:sz w:val="28"/>
                  <w:szCs w:val="28"/>
                </w:rPr>
                <w:t>27 г</w:t>
              </w:r>
            </w:smartTag>
            <w:r w:rsidRPr="00C6001D">
              <w:rPr>
                <w:rFonts w:ascii="Times New Roman" w:hAnsi="Times New Roman"/>
                <w:bCs/>
                <w:iCs/>
                <w:spacing w:val="-4"/>
                <w:sz w:val="28"/>
                <w:szCs w:val="28"/>
              </w:rPr>
              <w:t>. Орска»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 w:hanging="77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ул. Макаренко, 17А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 w:hanging="77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(тел.: 25-05-85)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улица Краматорская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42-50 (четная сторона)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проспект Ленина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1-7 (нечетная сторона)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Макаренко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17-21 (нечетная сторона)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улица Медногорская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20-28 (четная сторона), 28А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Металлистов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полностью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641CDD">
        <w:tc>
          <w:tcPr>
            <w:tcW w:w="9525" w:type="dxa"/>
            <w:gridSpan w:val="3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1258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keepNext/>
              <w:keepLines/>
              <w:widowControl w:val="0"/>
              <w:spacing w:after="0"/>
              <w:outlineLvl w:val="8"/>
              <w:rPr>
                <w:rFonts w:ascii="Times New Roman" w:hAnsi="Times New Roman"/>
                <w:bCs/>
                <w:iCs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pacing w:val="-4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keepNext/>
              <w:keepLines/>
              <w:widowControl w:val="0"/>
              <w:spacing w:after="0"/>
              <w:outlineLvl w:val="8"/>
              <w:rPr>
                <w:rFonts w:ascii="Times New Roman" w:hAnsi="Times New Roman"/>
                <w:bCs/>
                <w:i/>
                <w:iCs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pacing w:val="-4"/>
                <w:sz w:val="28"/>
                <w:szCs w:val="28"/>
              </w:rPr>
              <w:t xml:space="preserve">МОАУ «СОШ № </w:t>
            </w:r>
            <w:smartTag w:uri="urn:schemas-microsoft-com:office:smarttags" w:element="metricconverter">
              <w:smartTagPr>
                <w:attr w:name="ProductID" w:val="20 км"/>
              </w:smartTagPr>
              <w:r w:rsidRPr="00C6001D">
                <w:rPr>
                  <w:rFonts w:ascii="Times New Roman" w:hAnsi="Times New Roman"/>
                  <w:bCs/>
                  <w:iCs/>
                  <w:spacing w:val="-4"/>
                  <w:sz w:val="28"/>
                  <w:szCs w:val="28"/>
                </w:rPr>
                <w:t>27 г</w:t>
              </w:r>
            </w:smartTag>
            <w:r w:rsidRPr="00C6001D">
              <w:rPr>
                <w:rFonts w:ascii="Times New Roman" w:hAnsi="Times New Roman"/>
                <w:bCs/>
                <w:iCs/>
                <w:spacing w:val="-4"/>
                <w:sz w:val="28"/>
                <w:szCs w:val="28"/>
              </w:rPr>
              <w:t>. Орска»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 w:hanging="77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ул. Макаренко, 17А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 w:hanging="77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(тел.: 25-04-64)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проспект Ленина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9-23 (нечетная сторона), 23А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7"/>
                <w:sz w:val="28"/>
                <w:szCs w:val="28"/>
              </w:rPr>
              <w:t>улица Ленинского Комсомола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130" w:hanging="24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41-49 (нечетная сторона), 43А,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130" w:hanging="24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24-28 (четная сторона)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улица Макаренко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18-24 (четная сторона)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улица Медногорская</w:t>
            </w: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31-37 (нечетная сторона), 37А</w:t>
            </w:r>
          </w:p>
        </w:tc>
      </w:tr>
      <w:tr w:rsidR="00A7514B" w:rsidRPr="00B26A19" w:rsidTr="00641CDD">
        <w:tc>
          <w:tcPr>
            <w:tcW w:w="4250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5275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A7514B" w:rsidRPr="00B26A19" w:rsidTr="00641CDD">
        <w:tc>
          <w:tcPr>
            <w:tcW w:w="9525" w:type="dxa"/>
            <w:gridSpan w:val="3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1260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A7514B" w:rsidRPr="00B26A19" w:rsidTr="00641CDD">
        <w:tc>
          <w:tcPr>
            <w:tcW w:w="4250" w:type="dxa"/>
          </w:tcPr>
          <w:tbl>
            <w:tblPr>
              <w:tblW w:w="9525" w:type="dxa"/>
              <w:tblInd w:w="108" w:type="dxa"/>
              <w:tblLayout w:type="fixed"/>
              <w:tblLook w:val="00A0"/>
            </w:tblPr>
            <w:tblGrid>
              <w:gridCol w:w="9525"/>
            </w:tblGrid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19"/>
                    <w:rPr>
                      <w:rFonts w:ascii="Times New Roman" w:hAnsi="Times New Roman"/>
                      <w:bCs/>
                      <w:spacing w:val="-7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bCs/>
                      <w:spacing w:val="-7"/>
                      <w:sz w:val="28"/>
                      <w:szCs w:val="28"/>
                    </w:rPr>
                    <w:t>Центр-здание</w:t>
                  </w:r>
                </w:p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19"/>
                    <w:rPr>
                      <w:rFonts w:ascii="Times New Roman" w:hAnsi="Times New Roman"/>
                      <w:bCs/>
                      <w:spacing w:val="-7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bCs/>
                      <w:spacing w:val="-7"/>
                      <w:sz w:val="28"/>
                      <w:szCs w:val="28"/>
                    </w:rPr>
                    <w:t xml:space="preserve">МОАУ «СОШ № </w:t>
                  </w:r>
                  <w:smartTag w:uri="urn:schemas-microsoft-com:office:smarttags" w:element="metricconverter">
                    <w:smartTagPr>
                      <w:attr w:name="ProductID" w:val="20 км"/>
                    </w:smartTagPr>
                    <w:r w:rsidRPr="00C6001D">
                      <w:rPr>
                        <w:rFonts w:ascii="Times New Roman" w:hAnsi="Times New Roman"/>
                        <w:bCs/>
                        <w:spacing w:val="-7"/>
                        <w:sz w:val="28"/>
                        <w:szCs w:val="28"/>
                      </w:rPr>
                      <w:t>53 г</w:t>
                    </w:r>
                  </w:smartTag>
                  <w:r w:rsidRPr="00C6001D">
                    <w:rPr>
                      <w:rFonts w:ascii="Times New Roman" w:hAnsi="Times New Roman"/>
                      <w:bCs/>
                      <w:spacing w:val="-7"/>
                      <w:sz w:val="28"/>
                      <w:szCs w:val="28"/>
                    </w:rPr>
                    <w:t>. Орска»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улица Ленинского Комсомола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улица Медногорская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улица Новосибирская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19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1"/>
                      <w:sz w:val="28"/>
                      <w:szCs w:val="28"/>
                    </w:rPr>
                    <w:t>переулок</w:t>
                  </w:r>
                  <w:r w:rsidRPr="00C6001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 Театральный</w:t>
                  </w:r>
                </w:p>
              </w:tc>
            </w:tr>
          </w:tbl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5275" w:type="dxa"/>
            <w:gridSpan w:val="2"/>
          </w:tcPr>
          <w:tbl>
            <w:tblPr>
              <w:tblW w:w="9525" w:type="dxa"/>
              <w:tblInd w:w="108" w:type="dxa"/>
              <w:tblLayout w:type="fixed"/>
              <w:tblLook w:val="00A0"/>
            </w:tblPr>
            <w:tblGrid>
              <w:gridCol w:w="9525"/>
            </w:tblGrid>
            <w:tr w:rsidR="00A7514B" w:rsidRPr="00B26A19" w:rsidTr="007E45E1">
              <w:trPr>
                <w:trHeight w:val="709"/>
              </w:trPr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 w:line="317" w:lineRule="exact"/>
                    <w:ind w:hanging="48"/>
                    <w:rPr>
                      <w:rFonts w:ascii="Times New Roman" w:hAnsi="Times New Roman"/>
                      <w:bCs/>
                      <w:spacing w:val="4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bCs/>
                      <w:spacing w:val="4"/>
                      <w:sz w:val="28"/>
                      <w:szCs w:val="28"/>
                    </w:rPr>
                    <w:t>ул. Медногорская, 39</w:t>
                  </w:r>
                </w:p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 w:line="317" w:lineRule="exact"/>
                    <w:ind w:hanging="48"/>
                    <w:rPr>
                      <w:rFonts w:ascii="Times New Roman" w:hAnsi="Times New Roman"/>
                      <w:bCs/>
                      <w:spacing w:val="1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bCs/>
                      <w:spacing w:val="1"/>
                      <w:sz w:val="28"/>
                      <w:szCs w:val="28"/>
                    </w:rPr>
                    <w:t>(тел.: 37-31-66)</w:t>
                  </w:r>
                </w:p>
              </w:tc>
            </w:tr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>30-34 (четная сторона)</w:t>
                  </w:r>
                </w:p>
              </w:tc>
            </w:tr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</w:rPr>
                    <w:t>32, 34, 41</w:t>
                  </w:r>
                </w:p>
              </w:tc>
            </w:tr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</w:rPr>
                    <w:t>40</w:t>
                  </w:r>
                </w:p>
              </w:tc>
            </w:tr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1-15 (нечетная сторона)</w:t>
                  </w:r>
                </w:p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</w:p>
              </w:tc>
            </w:tr>
          </w:tbl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</w:tbl>
    <w:p w:rsidR="00A7514B" w:rsidRPr="00C6001D" w:rsidRDefault="00A7514B" w:rsidP="00C6001D">
      <w:pPr>
        <w:spacing w:after="0" w:line="240" w:lineRule="auto"/>
        <w:ind w:right="-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2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7271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В состав избирательного округа входит:</w:t>
      </w:r>
    </w:p>
    <w:p w:rsidR="00A7514B" w:rsidRPr="00C6001D" w:rsidRDefault="00A7514B" w:rsidP="00C6001D">
      <w:pPr>
        <w:spacing w:after="0" w:line="240" w:lineRule="auto"/>
        <w:ind w:right="-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7514B" w:rsidRPr="00C6001D" w:rsidRDefault="00A7514B" w:rsidP="00C6001D">
      <w:pPr>
        <w:spacing w:after="0" w:line="240" w:lineRule="auto"/>
        <w:ind w:right="-11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525" w:type="dxa"/>
        <w:tblInd w:w="108" w:type="dxa"/>
        <w:tblLayout w:type="fixed"/>
        <w:tblLook w:val="00A0"/>
      </w:tblPr>
      <w:tblGrid>
        <w:gridCol w:w="4250"/>
        <w:gridCol w:w="5275"/>
      </w:tblGrid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1255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tbl>
            <w:tblPr>
              <w:tblW w:w="9525" w:type="dxa"/>
              <w:tblInd w:w="108" w:type="dxa"/>
              <w:tblLayout w:type="fixed"/>
              <w:tblLook w:val="00A0"/>
            </w:tblPr>
            <w:tblGrid>
              <w:gridCol w:w="9525"/>
            </w:tblGrid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 w:line="322" w:lineRule="exact"/>
                    <w:ind w:left="14" w:right="62" w:hanging="43"/>
                    <w:rPr>
                      <w:rFonts w:ascii="Times New Roman" w:hAnsi="Times New Roman"/>
                      <w:bCs/>
                      <w:spacing w:val="3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bCs/>
                      <w:spacing w:val="3"/>
                      <w:sz w:val="28"/>
                      <w:szCs w:val="28"/>
                    </w:rPr>
                    <w:t>Центр-здание</w:t>
                  </w:r>
                </w:p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 w:line="322" w:lineRule="exact"/>
                    <w:ind w:left="14" w:right="62" w:hanging="43"/>
                    <w:rPr>
                      <w:rFonts w:ascii="Times New Roman" w:hAnsi="Times New Roman"/>
                      <w:bCs/>
                      <w:spacing w:val="3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bCs/>
                      <w:spacing w:val="3"/>
                      <w:sz w:val="28"/>
                      <w:szCs w:val="28"/>
                    </w:rPr>
                    <w:t xml:space="preserve">МОАУ «СОШ № </w:t>
                  </w:r>
                  <w:smartTag w:uri="urn:schemas-microsoft-com:office:smarttags" w:element="metricconverter">
                    <w:smartTagPr>
                      <w:attr w:name="ProductID" w:val="20 км"/>
                    </w:smartTagPr>
                    <w:r w:rsidRPr="00C6001D">
                      <w:rPr>
                        <w:rFonts w:ascii="Times New Roman" w:hAnsi="Times New Roman"/>
                        <w:bCs/>
                        <w:spacing w:val="3"/>
                        <w:sz w:val="28"/>
                        <w:szCs w:val="28"/>
                      </w:rPr>
                      <w:t>5 г</w:t>
                    </w:r>
                  </w:smartTag>
                  <w:r w:rsidRPr="00C6001D">
                    <w:rPr>
                      <w:rFonts w:ascii="Times New Roman" w:hAnsi="Times New Roman"/>
                      <w:bCs/>
                      <w:spacing w:val="3"/>
                      <w:sz w:val="28"/>
                      <w:szCs w:val="28"/>
                    </w:rPr>
                    <w:t>. Орска»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5"/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</w:pPr>
                </w:p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  <w:t>улица Горная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1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  <w:t>улица Кобозева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19"/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  <w:t>улица Нагорная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19"/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  <w:t>улица Полынная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19"/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  <w:t>улица Раздольная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1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  <w:t>улица Орская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2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  <w:t>улица Строителей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2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>улица Теплая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2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  <w:t>улица Тепличная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4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1"/>
                      <w:sz w:val="28"/>
                      <w:szCs w:val="28"/>
                    </w:rPr>
                    <w:t>переулок</w:t>
                  </w:r>
                  <w:r w:rsidRPr="00C6001D"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 xml:space="preserve"> Теплый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43"/>
                    <w:rPr>
                      <w:rFonts w:ascii="Times New Roman" w:hAnsi="Times New Roman"/>
                      <w:spacing w:val="1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1"/>
                      <w:sz w:val="28"/>
                      <w:szCs w:val="28"/>
                    </w:rPr>
                    <w:t>улица Тюльпановая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43"/>
                    <w:rPr>
                      <w:rFonts w:ascii="Times New Roman" w:hAnsi="Times New Roman"/>
                      <w:spacing w:val="1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1"/>
                      <w:sz w:val="28"/>
                      <w:szCs w:val="28"/>
                    </w:rPr>
                    <w:t>улица Хлебная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1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>улица Целиноградская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ind w:left="2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  <w:t>улица Юго-Западная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  <w:t>улица Южная</w:t>
                  </w:r>
                </w:p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  <w:t>улица Зауральная</w:t>
                  </w:r>
                </w:p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5278" w:type="dxa"/>
          </w:tcPr>
          <w:tbl>
            <w:tblPr>
              <w:tblW w:w="9525" w:type="dxa"/>
              <w:tblInd w:w="108" w:type="dxa"/>
              <w:tblLayout w:type="fixed"/>
              <w:tblLook w:val="00A0"/>
            </w:tblPr>
            <w:tblGrid>
              <w:gridCol w:w="9525"/>
            </w:tblGrid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bCs/>
                      <w:spacing w:val="-3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bCs/>
                      <w:spacing w:val="-3"/>
                      <w:sz w:val="28"/>
                      <w:szCs w:val="28"/>
                    </w:rPr>
                    <w:t>п. Джанаталап, ул. Южная, 21</w:t>
                  </w:r>
                </w:p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bCs/>
                      <w:spacing w:val="-3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bCs/>
                      <w:spacing w:val="-3"/>
                      <w:sz w:val="28"/>
                      <w:szCs w:val="28"/>
                    </w:rPr>
                    <w:t>(тел.: 26-10-30)</w:t>
                  </w:r>
                </w:p>
              </w:tc>
            </w:tr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5278" w:type="dxa"/>
                </w:tcPr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полностью</w:t>
                  </w:r>
                </w:p>
                <w:p w:rsidR="00A7514B" w:rsidRPr="00C6001D" w:rsidRDefault="00A7514B" w:rsidP="00C6001D">
                  <w:pPr>
                    <w:widowControl w:val="0"/>
                    <w:shd w:val="clear" w:color="auto" w:fill="FFFFFF"/>
                    <w:spacing w:after="0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  <w:r w:rsidRPr="00C6001D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полностью</w:t>
                  </w:r>
                </w:p>
              </w:tc>
            </w:tr>
          </w:tbl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1259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МОАУ «СОШ № </w:t>
            </w:r>
            <w:smartTag w:uri="urn:schemas-microsoft-com:office:smarttags" w:element="metricconverter">
              <w:smartTagPr>
                <w:attr w:name="ProductID" w:val="20 км"/>
              </w:smartTagPr>
              <w:r w:rsidRPr="00C6001D">
                <w:rPr>
                  <w:rFonts w:ascii="Times New Roman" w:hAnsi="Times New Roman"/>
                  <w:bCs/>
                  <w:spacing w:val="-8"/>
                  <w:sz w:val="28"/>
                  <w:szCs w:val="28"/>
                </w:rPr>
                <w:t>53 г</w:t>
              </w:r>
            </w:smartTag>
            <w:r w:rsidRPr="00C6001D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hanging="10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ул. Медногорская, 39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hanging="1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(тел.: 25-35-69)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улица Амурская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Волынский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улица Краматорская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54-114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7"/>
                <w:sz w:val="28"/>
                <w:szCs w:val="28"/>
              </w:rPr>
              <w:t>улица Краснопартизанская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Макаренко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left="14" w:right="-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27-43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left="14" w:right="-8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28-44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улица Мурманская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17, 19, 19А, 21, 22, 24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улица Новосибирская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-148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29-113,113А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-148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30-38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Ряжский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7"/>
                <w:sz w:val="28"/>
                <w:szCs w:val="28"/>
              </w:rPr>
              <w:t>улица Социалистическая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2-52, 54В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Таганрогский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Цимлянская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Цимлянский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улица Челябинская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улица Шаумяна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полностью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1262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-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МАУК «ДК нефтехимиков»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160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пр. Ленина, 41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160"/>
              <w:rPr>
                <w:rFonts w:ascii="Times New Roman" w:hAnsi="Times New Roman"/>
                <w:bCs/>
                <w:spacing w:val="-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(</w:t>
            </w:r>
            <w:r w:rsidRPr="00C6001D"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тел.: 25-84-10)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Горького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1-27 (нечетная сторона)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2-30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улица Кутузова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1, 1А, 3-25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2-36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проспект Ленина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31-57 (нечетная сторона), 45Б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улица Московская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20-40 (четная сторона)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15-23, 23А (нечетная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улица Нефтяников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3-23 (нечетная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улица Новосибирская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 xml:space="preserve">42, </w:t>
            </w: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48-68 (четная сторона)</w:t>
            </w:r>
          </w:p>
        </w:tc>
      </w:tr>
      <w:tr w:rsidR="00A7514B" w:rsidRPr="00B26A19" w:rsidTr="007E45E1">
        <w:trPr>
          <w:trHeight w:val="712"/>
        </w:trPr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Суворова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19-41 (нечетная сторона)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22-36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Хрустальный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1263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-6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МУП «ОПТС»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ул. Новосибирская, 50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(тел.: 21-21-48, 25-06-38)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Бронная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Бронницкая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Гранитная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Калужская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Котовского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-14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1-41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-148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2-26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улица Лесная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467"/>
              </w:tabs>
              <w:spacing w:after="0" w:line="317" w:lineRule="exact"/>
              <w:ind w:right="132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1-43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467"/>
              </w:tabs>
              <w:spacing w:after="0" w:line="317" w:lineRule="exact"/>
              <w:ind w:right="132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2-90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улица Монтажников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218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z w:val="28"/>
                <w:szCs w:val="28"/>
              </w:rPr>
              <w:t xml:space="preserve"> Монтажников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7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Нефтяников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132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25-47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1608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38-54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улица Новосибирская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115-147 (нечетная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Покровская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 Саракташский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 Светлый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Социалистическая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132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31-131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132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56-138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Суворова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327"/>
              </w:tabs>
              <w:spacing w:after="0" w:line="317" w:lineRule="exact"/>
              <w:ind w:right="272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46-64 (четная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327"/>
              </w:tabs>
              <w:spacing w:after="0" w:line="317" w:lineRule="exact"/>
              <w:ind w:right="272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45-57 (нечетная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Чернышева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0"/>
                <w:sz w:val="28"/>
                <w:szCs w:val="28"/>
              </w:rPr>
              <w:t>41,47,49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улица Чехова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2" w:lineRule="exact"/>
              <w:ind w:right="132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1-83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2" w:lineRule="exact"/>
              <w:ind w:right="132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2-34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Чехова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2" w:lineRule="exact"/>
              <w:ind w:right="219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Швейников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Якутская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Магаданская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полностью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</w:tbl>
    <w:p w:rsidR="00A7514B" w:rsidRPr="00C6001D" w:rsidRDefault="00A7514B" w:rsidP="00C6001D">
      <w:pPr>
        <w:spacing w:after="0" w:line="240" w:lineRule="auto"/>
        <w:ind w:right="-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7514B" w:rsidRPr="00C6001D" w:rsidRDefault="00A7514B" w:rsidP="00C6001D">
      <w:pPr>
        <w:spacing w:after="0" w:line="240" w:lineRule="auto"/>
        <w:ind w:right="-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3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6268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В состав избирательного округа входит:</w:t>
      </w:r>
    </w:p>
    <w:tbl>
      <w:tblPr>
        <w:tblW w:w="9525" w:type="dxa"/>
        <w:tblInd w:w="108" w:type="dxa"/>
        <w:tblLayout w:type="fixed"/>
        <w:tblLook w:val="00A0"/>
      </w:tblPr>
      <w:tblGrid>
        <w:gridCol w:w="4250"/>
        <w:gridCol w:w="5275"/>
      </w:tblGrid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1264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-1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11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-1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11"/>
                <w:sz w:val="28"/>
                <w:szCs w:val="28"/>
              </w:rPr>
              <w:t xml:space="preserve">МОАУ «СОШ № </w:t>
            </w:r>
            <w:smartTag w:uri="urn:schemas-microsoft-com:office:smarttags" w:element="metricconverter">
              <w:smartTagPr>
                <w:attr w:name="ProductID" w:val="20 км"/>
              </w:smartTagPr>
              <w:r w:rsidRPr="00C6001D">
                <w:rPr>
                  <w:rFonts w:ascii="Times New Roman" w:hAnsi="Times New Roman"/>
                  <w:bCs/>
                  <w:spacing w:val="-11"/>
                  <w:sz w:val="28"/>
                  <w:szCs w:val="28"/>
                </w:rPr>
                <w:t>2 г</w:t>
              </w:r>
            </w:smartTag>
            <w:r w:rsidRPr="00C6001D">
              <w:rPr>
                <w:rFonts w:ascii="Times New Roman" w:hAnsi="Times New Roman"/>
                <w:bCs/>
                <w:spacing w:val="-11"/>
                <w:sz w:val="28"/>
                <w:szCs w:val="28"/>
              </w:rPr>
              <w:t>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-8"/>
              <w:rPr>
                <w:rFonts w:ascii="Times New Roman" w:hAnsi="Times New Roman"/>
                <w:bCs/>
                <w:spacing w:val="-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пр. Ленина, 51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-8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(тел.: 34-06-01)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Горького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8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 xml:space="preserve">32-44 </w:t>
            </w: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(четная сторона)</w:t>
            </w:r>
            <w:r w:rsidRPr="00C6001D">
              <w:rPr>
                <w:rFonts w:ascii="Times New Roman" w:hAnsi="Times New Roman"/>
                <w:sz w:val="28"/>
                <w:szCs w:val="28"/>
              </w:rPr>
              <w:t>, 46А, 46Б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Кутузова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left="19" w:right="-288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29-37 (нечетная сторона), 37 (корпус 1;2) 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-8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36-48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проспект Ленина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8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59-69 (нечетная сторона), 59Б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Нефтяников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8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10-22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Чернышева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8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7-21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8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14-22 (четная сторона)</w:t>
            </w: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1265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 xml:space="preserve">МОАУ «СОШ № </w:t>
            </w:r>
            <w:smartTag w:uri="urn:schemas-microsoft-com:office:smarttags" w:element="metricconverter">
              <w:smartTagPr>
                <w:attr w:name="ProductID" w:val="20 км"/>
              </w:smartTagPr>
              <w:r w:rsidRPr="00C6001D">
                <w:rPr>
                  <w:rFonts w:ascii="Times New Roman" w:hAnsi="Times New Roman"/>
                  <w:bCs/>
                  <w:spacing w:val="1"/>
                  <w:sz w:val="28"/>
                  <w:szCs w:val="28"/>
                </w:rPr>
                <w:t>11 г</w:t>
              </w:r>
            </w:smartTag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132"/>
              <w:rPr>
                <w:rFonts w:ascii="Times New Roman" w:hAnsi="Times New Roman"/>
                <w:bCs/>
                <w:spacing w:val="-5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ул. Тагильская, 35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132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(тел.: 28-56-46)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Кутузова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132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50, 54А, 56, 56А, 58, 58А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проспект Ленина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132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 xml:space="preserve">69А, 69Б, 71-79 (нечетная </w:t>
            </w:r>
            <w:r w:rsidRPr="00C6001D">
              <w:rPr>
                <w:rFonts w:ascii="Times New Roman" w:hAnsi="Times New Roman"/>
                <w:sz w:val="28"/>
                <w:szCs w:val="28"/>
              </w:rPr>
              <w:t>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Тагильская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Воронежская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Ужгородская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Короленко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132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132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2-30 (четная сторона)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132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43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132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A7514B" w:rsidRPr="00C6001D" w:rsidRDefault="00A7514B" w:rsidP="00C600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Избирательный участок № 1266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 xml:space="preserve">МОАУ «СОШ № </w:t>
            </w:r>
            <w:smartTag w:uri="urn:schemas-microsoft-com:office:smarttags" w:element="metricconverter">
              <w:smartTagPr>
                <w:attr w:name="ProductID" w:val="20 км"/>
              </w:smartTagPr>
              <w:r w:rsidRPr="00C6001D">
                <w:rPr>
                  <w:rFonts w:ascii="Times New Roman" w:hAnsi="Times New Roman"/>
                  <w:bCs/>
                  <w:spacing w:val="-7"/>
                  <w:sz w:val="28"/>
                  <w:szCs w:val="28"/>
                </w:rPr>
                <w:t>11 г</w:t>
              </w:r>
            </w:smartTag>
            <w:r w:rsidRPr="00C6001D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ул. Тагильская, 35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(тел.: 28-58-87)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Горького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10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31-45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10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46-54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улица Котовского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10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43-55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10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28-34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Кутузова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39-49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52, 54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улица Лесная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4"/>
                <w:sz w:val="28"/>
                <w:szCs w:val="28"/>
              </w:rPr>
              <w:t>45, 47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Нефтяников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26, 28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улица Новосибирская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760"/>
              </w:tabs>
              <w:spacing w:after="0" w:line="317" w:lineRule="exact"/>
              <w:ind w:left="-10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149-157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760"/>
              </w:tabs>
              <w:spacing w:after="0" w:line="317" w:lineRule="exact"/>
              <w:ind w:left="-1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70-86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Сорочинская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улица Социалистическая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135-137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140-144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Тагильская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улица Черниговская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Чернышева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25, 27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26, 46-78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Чехова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hanging="14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85-91, 91А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hanging="14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36-54 (четная сторона)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514B" w:rsidRPr="00C6001D" w:rsidRDefault="00A7514B" w:rsidP="00C6001D">
      <w:pPr>
        <w:spacing w:after="0" w:line="240" w:lineRule="auto"/>
        <w:ind w:right="-11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525" w:type="dxa"/>
        <w:tblInd w:w="108" w:type="dxa"/>
        <w:tblLayout w:type="fixed"/>
        <w:tblLook w:val="00A0"/>
      </w:tblPr>
      <w:tblGrid>
        <w:gridCol w:w="4250"/>
        <w:gridCol w:w="5275"/>
      </w:tblGrid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1272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Центр–здание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МАУДО «Дворец пионеров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г.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ул. Нефтяников, 2В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(тел.: 25-54-54)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350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Верещагина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Державина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улица Донская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2-18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Елшанская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1Б, 3-179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2-106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Ковыльная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3-31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2-46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350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Круглый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улица Крупской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Крупской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Левитана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Левитана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улица Мамина-Сибиряка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1-49 (нечетная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Менделеева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бульвар Никитина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Орское шоссе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Тимирязева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Ферганская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Черногорский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улица Энергетиков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740"/>
              </w:tabs>
              <w:spacing w:after="0" w:line="317" w:lineRule="exact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3-69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740"/>
              </w:tabs>
              <w:spacing w:after="0" w:line="317" w:lineRule="exact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2-48 (четная сторона)</w:t>
            </w:r>
          </w:p>
        </w:tc>
      </w:tr>
    </w:tbl>
    <w:p w:rsidR="00A7514B" w:rsidRPr="00C6001D" w:rsidRDefault="00A7514B" w:rsidP="00C6001D">
      <w:pPr>
        <w:spacing w:after="0" w:line="240" w:lineRule="auto"/>
        <w:ind w:right="-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7514B" w:rsidRPr="00C6001D" w:rsidRDefault="00A7514B" w:rsidP="00C6001D">
      <w:pPr>
        <w:spacing w:after="0" w:line="240" w:lineRule="auto"/>
        <w:ind w:right="-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4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7199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В состав избирательного округа входит:</w:t>
      </w:r>
    </w:p>
    <w:p w:rsidR="00A7514B" w:rsidRPr="00C6001D" w:rsidRDefault="00A7514B" w:rsidP="00C6001D">
      <w:pPr>
        <w:spacing w:after="0" w:line="240" w:lineRule="auto"/>
        <w:ind w:right="-11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525" w:type="dxa"/>
        <w:tblInd w:w="108" w:type="dxa"/>
        <w:tblLayout w:type="fixed"/>
        <w:tblLook w:val="00A0"/>
      </w:tblPr>
      <w:tblGrid>
        <w:gridCol w:w="4250"/>
        <w:gridCol w:w="5275"/>
      </w:tblGrid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1269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МОАУ «СОШ № 52 г.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187"/>
              </w:tabs>
              <w:spacing w:after="0" w:line="322" w:lineRule="exact"/>
              <w:ind w:left="58" w:right="412" w:hanging="58"/>
              <w:rPr>
                <w:rFonts w:ascii="Times New Roman" w:hAnsi="Times New Roman"/>
                <w:bCs/>
                <w:spacing w:val="-5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пр. Ленина, 85Б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187"/>
              </w:tabs>
              <w:spacing w:after="0" w:line="322" w:lineRule="exact"/>
              <w:ind w:left="58" w:right="412" w:hanging="58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(тел.: 28-30-55)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Гомельская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187"/>
              </w:tabs>
              <w:spacing w:after="0"/>
              <w:ind w:left="58" w:right="412" w:hanging="58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улица Кутузова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187"/>
              </w:tabs>
              <w:spacing w:after="0"/>
              <w:ind w:right="412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62-68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проспект Ленина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187"/>
              </w:tabs>
              <w:spacing w:after="0" w:line="317" w:lineRule="exact"/>
              <w:ind w:right="412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>83-89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187"/>
              </w:tabs>
              <w:spacing w:after="0" w:line="317" w:lineRule="exact"/>
              <w:ind w:left="58" w:right="412" w:hanging="58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86, 87А, 89А, 89Б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Тагильская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187"/>
              </w:tabs>
              <w:spacing w:after="0"/>
              <w:ind w:right="412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36-40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Тбилисская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187"/>
              </w:tabs>
              <w:spacing w:after="0"/>
              <w:ind w:left="58" w:right="412" w:hanging="58"/>
              <w:rPr>
                <w:rFonts w:ascii="Times New Roman" w:hAnsi="Times New Roman"/>
                <w:spacing w:val="-9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9"/>
                <w:sz w:val="28"/>
                <w:szCs w:val="28"/>
              </w:rPr>
              <w:t>1А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187"/>
              </w:tabs>
              <w:spacing w:after="0"/>
              <w:ind w:right="4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1270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МОАУ «СОШ № 52 г.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пр. Ленина, 85Б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(тел.: 28-30-55)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Барнаульский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Бузулукский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Воронежская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45-65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78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Гомельская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2, 4, 7, 8А, 9, 10, 12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Илецкий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Иркутская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Короленко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67-121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58-106 (четная сторона), 118, 120, 132Б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Кременчугская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30-78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проспект Ленина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88-96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Новомосковская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1-49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2-50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Павлодарский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Псковский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Ужгородская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35-87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32-92 (четная сторона)</w:t>
            </w: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1271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МОАУ «СОШ № 2 г. Орска» (здание № 2)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left="19" w:right="-40" w:firstLine="10"/>
              <w:rPr>
                <w:rFonts w:ascii="Times New Roman" w:hAnsi="Times New Roman"/>
                <w:bCs/>
                <w:spacing w:val="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>ул. Гончарова, 1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left="19" w:right="-40" w:firstLine="10"/>
              <w:rPr>
                <w:rFonts w:ascii="Times New Roman" w:hAnsi="Times New Roman"/>
                <w:bCs/>
                <w:spacing w:val="6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6"/>
                <w:sz w:val="28"/>
                <w:szCs w:val="28"/>
              </w:rPr>
              <w:t>(тел.: 34-21-72)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left="19" w:right="-40" w:firstLine="1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Дома в пос. Победа по улицам: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Аксакова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Винницкая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Гончарова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5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Гордеевский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Достоевского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Казачий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Карпатская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переулок Лазовский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Люберецкая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Партизанский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проезд Партизанский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Печорская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Профсоюзный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Ржевская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Ржевский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Самарская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Самарский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Тернопольская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Колхозная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6"/>
                <w:sz w:val="28"/>
                <w:szCs w:val="28"/>
              </w:rPr>
              <w:t>полностью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1273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-5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-5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МОАУ «СОШ № 28 г.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-4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ул. Елшанская, 136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-40"/>
              <w:rPr>
                <w:rFonts w:ascii="Times New Roman" w:hAnsi="Times New Roman"/>
                <w:bCs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3"/>
                <w:sz w:val="28"/>
                <w:szCs w:val="28"/>
              </w:rPr>
              <w:t>(тел.: 21-68-02)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Азовская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Азовский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Актюбинская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Актюбинский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Ангарская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Артемовская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Белореченская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проезд</w:t>
            </w: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Белореченский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Буканова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1-й Буканова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2-й Буканова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Верещагина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Волгоградская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Донская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1-21 (нечетная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Дубовская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Дубовский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Елшанская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-40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с 108 до конца (четная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с 181 до конца (нечетная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Елшанский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Ковыльная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с 48 до конца (четная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с 35 до конца (нечетная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Красноводская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Красногорская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С. Крафта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Кустанайская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Лиманская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Луганская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улица Мамина - Сибиряка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51-83 (нечетная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Нетесанова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Нефтехимиков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Перестроечная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Перспективная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Рижская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Рижский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7"/>
                <w:sz w:val="28"/>
                <w:szCs w:val="28"/>
              </w:rPr>
              <w:t>улица Саратовская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Славгородская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переулок Славгородский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Тарская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>проезд Тарский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Туркина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Ульяновская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Черногорская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проезд Чкалова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Энергетиков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с 71 до конца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>с 50 до конца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СНТ «Нива»: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Приозерная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Родниковая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Просторная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Уютная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Родная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Столбовая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Л. Сейфуллиной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2-ой проезд Туркина</w:t>
            </w:r>
          </w:p>
          <w:p w:rsidR="00A7514B" w:rsidRPr="00C6001D" w:rsidRDefault="00A7514B" w:rsidP="00C600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5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7529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В состав избирательного округа входит:</w:t>
      </w:r>
    </w:p>
    <w:tbl>
      <w:tblPr>
        <w:tblW w:w="9525" w:type="dxa"/>
        <w:tblInd w:w="108" w:type="dxa"/>
        <w:tblLayout w:type="fixed"/>
        <w:tblLook w:val="00A0"/>
      </w:tblPr>
      <w:tblGrid>
        <w:gridCol w:w="4250"/>
        <w:gridCol w:w="5275"/>
      </w:tblGrid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1246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МОАУ «СОШ № 43 г.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hanging="38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 xml:space="preserve"> ул. Гомельская, 82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hanging="38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 xml:space="preserve"> (тел.: 37-29-49)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1-я Студенческая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Апшеронская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 Апшеронский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Батумская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 Батумский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Брестская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Гомельская</w:t>
            </w:r>
          </w:p>
          <w:p w:rsidR="00A7514B" w:rsidRPr="00C6001D" w:rsidRDefault="00A7514B" w:rsidP="00C600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67-87, 93 (нечетная сторона)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 xml:space="preserve">86 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Дмитриевская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Запорожская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29-67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32-80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Запорожский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Институтская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1-я Институтская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полностью</w:t>
            </w:r>
          </w:p>
          <w:p w:rsidR="00A7514B" w:rsidRPr="00C6001D" w:rsidRDefault="00A7514B" w:rsidP="00C600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 xml:space="preserve">полностью 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Каховская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1-81 (нечетная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улица Новотроицкое шоссе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24-50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Олимпийская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2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1"/>
                <w:sz w:val="28"/>
                <w:szCs w:val="28"/>
              </w:rPr>
              <w:t>18, 20, 22, 24, 28, 30</w:t>
            </w:r>
          </w:p>
          <w:p w:rsidR="00A7514B" w:rsidRPr="00C6001D" w:rsidRDefault="00A7514B" w:rsidP="00C600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 (нечетная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Сретенская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Стартовая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Студенческая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Тбилисская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72, 72А, 90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71, 73, 75, 77, 85, 91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Тульская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Тульский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Федоровская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Елисеевская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1267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ГАПОУ «Торгово-технологический техникум»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(по согласованию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с собственником помещения)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rPr>
                <w:rFonts w:ascii="Times New Roman" w:hAnsi="Times New Roman"/>
                <w:bCs/>
                <w:spacing w:val="-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ул. Ялтинская, 81А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(тел.: 28-31-66)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left="19" w:firstLine="1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z w:val="28"/>
                <w:szCs w:val="28"/>
              </w:rPr>
              <w:t xml:space="preserve"> Березовский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8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Днепропетровская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15-41, 45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18-36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Запорожская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5-27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10-30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улица Каховская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6-82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улица Кузнецкая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улица Новосибирская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199-221 (нечетная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Одесская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Омская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27-63, 63А </w:t>
            </w: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36-58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улица Славянская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6" w:lineRule="exact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25-75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26-60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улица Тбилисская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34-70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Ялтинская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20-72 (четная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3-81 (нечетная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z w:val="28"/>
                <w:szCs w:val="28"/>
              </w:rPr>
              <w:t xml:space="preserve"> Ялтинский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3, 11, 18, 18А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Ясная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полностью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1268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МОАУ «СОШ № 11 г.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321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ул. Тагильская, 35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321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(тел.: 28-56-46)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Андреевский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Ашхабадская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Буранная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Бурденко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Бурденко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Гомельская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27-45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Горького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55-127 (нечетная сторона), кроме 119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54-112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Днепропетровская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1-11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2-14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Ижевский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Курский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Кутузова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57-95 (нечетная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Макеевский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Мариупольская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Новосибирская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159-197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88-162, 162А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Омская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1-25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2-32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Омский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Полтавский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Рыбинский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Сакмарская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Сакмарский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Славянская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1-21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2-24А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Тагильская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42-80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Тбилисская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1-69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12-32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Троицкая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Троицкий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переулок Шарлыкский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Ялтинская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2-18, 18А (четная сторона)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 w:firstLine="52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1274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 w:firstLine="5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left="14" w:right="1118"/>
              <w:rPr>
                <w:rFonts w:ascii="Times New Roman" w:hAnsi="Times New Roman"/>
                <w:bCs/>
                <w:spacing w:val="-5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left="14" w:right="-108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МОАУ «СОШ № 40 г.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ул. Гайское шоссе, 1А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(тел.: 28-72-78)</w:t>
            </w: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Дома поселков Карьероуправление,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Геологов, ст. Круторожино по улицам: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2-я Степановская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улица Барковская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улица Боровая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улица Гайское шоссе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улица Геологическая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улица Губерлинская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8"/>
                <w:sz w:val="28"/>
                <w:szCs w:val="28"/>
              </w:rPr>
              <w:t>Казарма 308 км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улица Медная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Медный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Степановская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19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улица Чугуевская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Верхняя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Ударная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Урожайная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полностью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40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6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7542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В состав избирательного округа входит:</w:t>
      </w:r>
    </w:p>
    <w:tbl>
      <w:tblPr>
        <w:tblW w:w="9525" w:type="dxa"/>
        <w:tblInd w:w="108" w:type="dxa"/>
        <w:tblLayout w:type="fixed"/>
        <w:tblLook w:val="00A0"/>
      </w:tblPr>
      <w:tblGrid>
        <w:gridCol w:w="4250"/>
        <w:gridCol w:w="5275"/>
      </w:tblGrid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1275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МОАУ «СОШ № 13 г.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6" w:lineRule="exact"/>
              <w:ind w:right="-40" w:hanging="19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 xml:space="preserve"> ул. Сорокина, 6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6" w:lineRule="exact"/>
              <w:ind w:right="-40" w:hanging="19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(тел.: 28-44-82)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Короленко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-40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123-161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-40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122-132, 132А, 138,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улица Кременчугская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740"/>
              </w:tabs>
              <w:spacing w:after="0" w:line="317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1-25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740"/>
              </w:tabs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80-112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проспект Ленина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94-130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улица Новомосковская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51-87 (нечетная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3"/>
                <w:sz w:val="28"/>
                <w:szCs w:val="28"/>
              </w:rPr>
              <w:t>52-88, 92, 96,  (четная сторона)</w:t>
            </w: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1276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МОАУ «СОШ № 13 г.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-4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ул. Сорокина, 6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-4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(тел.: 28-44-82)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улица Волкова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3, 7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Короленко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134, 134А, 134Б, 134В, 136, 136А,138А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140-144А (четная сторона) 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2"/>
                <w:sz w:val="28"/>
                <w:szCs w:val="28"/>
              </w:rPr>
              <w:t>улица Новомосковская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улица Сорокина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0"/>
                <w:sz w:val="28"/>
                <w:szCs w:val="28"/>
              </w:rPr>
              <w:t>2, 2А, 4</w:t>
            </w: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1277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Центр-здание МАУК «Централизованная библиотечная система г. Орска» филиал № 2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1519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ул. Горького, 153</w:t>
            </w: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А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-4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(тел.: 28-56-42)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>улица Горького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114, 114А, 116, 118, 119, 153, 153А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проспект Ленина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6"/>
                <w:sz w:val="28"/>
                <w:szCs w:val="28"/>
              </w:rPr>
              <w:t>93, 95, 99, 101, 103А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7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6967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В состав избирательного округа входит:</w:t>
      </w:r>
    </w:p>
    <w:tbl>
      <w:tblPr>
        <w:tblW w:w="9525" w:type="dxa"/>
        <w:tblInd w:w="108" w:type="dxa"/>
        <w:tblLayout w:type="fixed"/>
        <w:tblLook w:val="00A0"/>
      </w:tblPr>
      <w:tblGrid>
        <w:gridCol w:w="4250"/>
        <w:gridCol w:w="5275"/>
      </w:tblGrid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1254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МОАУ «СОШ № 32 г.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6" w:lineRule="exact"/>
              <w:ind w:left="24" w:right="132" w:firstLine="19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ул. Омская, 69А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6" w:lineRule="exact"/>
              <w:ind w:left="24" w:right="100" w:firstLine="19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(тел.: 40-20-23)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>улица Комарова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43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2-24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>улица Омская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43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 xml:space="preserve">67, </w:t>
            </w:r>
            <w:r w:rsidRPr="00C6001D">
              <w:rPr>
                <w:rFonts w:ascii="Times New Roman" w:hAnsi="Times New Roman"/>
                <w:spacing w:val="10"/>
                <w:sz w:val="28"/>
                <w:szCs w:val="28"/>
              </w:rPr>
              <w:t>71,71</w:t>
            </w:r>
            <w:r w:rsidRPr="00C6001D">
              <w:rPr>
                <w:rFonts w:ascii="Times New Roman" w:hAnsi="Times New Roman"/>
                <w:sz w:val="28"/>
                <w:szCs w:val="28"/>
              </w:rPr>
              <w:t>А, 73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4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1278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19"/>
              <w:rPr>
                <w:rFonts w:ascii="Times New Roman" w:hAnsi="Times New Roman"/>
                <w:bCs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3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19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3"/>
                <w:sz w:val="28"/>
                <w:szCs w:val="28"/>
              </w:rPr>
              <w:t>МОАУ «СОШ № 32 г. Орска им. В.А. Сорокина»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0"/>
              </w:tabs>
              <w:spacing w:after="0" w:line="326" w:lineRule="exact"/>
              <w:ind w:hanging="5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ул. Новосибирская, 227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100" w:hanging="53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 xml:space="preserve"> (тел.: 28-20-15)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>улица Гомельская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36-50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>улица Горького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129-151, 157 (нечетная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Добровольского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15А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>улица Загорская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Ильинский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Киевский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Красносельская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проспект Ленина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103-115 (нечетная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Новосибирская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164-196 (четная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223, 223А, 225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>улица Омская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60-64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232"/>
              </w:tabs>
              <w:spacing w:after="0" w:line="322" w:lineRule="exact"/>
              <w:ind w:left="-5" w:right="217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>улица Советских Разведчиков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Сорокина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5165"/>
              </w:tabs>
              <w:spacing w:after="0" w:line="317" w:lineRule="exact"/>
              <w:ind w:left="-940" w:firstLine="921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2-22 (частный сектор) (четная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5165"/>
              </w:tabs>
              <w:spacing w:after="0" w:line="317" w:lineRule="exact"/>
              <w:ind w:hanging="19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 xml:space="preserve">1-15 (частный сектор) </w:t>
            </w: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(нечетная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Тамбовская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1279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19"/>
              <w:rPr>
                <w:rFonts w:ascii="Times New Roman" w:hAnsi="Times New Roman"/>
                <w:bCs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3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19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3"/>
                <w:sz w:val="28"/>
                <w:szCs w:val="28"/>
              </w:rPr>
              <w:t>МОАУ «СОШ № 32 г. Орска им. В.А. Сорокина»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0"/>
              </w:tabs>
              <w:spacing w:after="0" w:line="326" w:lineRule="exact"/>
              <w:ind w:hanging="5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ул. Новосибирская, 227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0"/>
              </w:tabs>
              <w:spacing w:after="0" w:line="326" w:lineRule="exact"/>
              <w:ind w:right="-108" w:hanging="5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(тел.: 28-20-15)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6" w:lineRule="exact"/>
              <w:ind w:right="2021" w:hanging="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1-й, переулок 2-й, переулок 3-й, переулок 4-й Волкова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полностью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Добровольского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3-33 (нечетная сторона), кроме 15А,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6, 14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>улица Комарова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>улица Новомосковская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89, 95, 101, 99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1281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3"/>
                <w:sz w:val="28"/>
                <w:szCs w:val="28"/>
              </w:rPr>
              <w:t>Центр-здание клуба МАУК «Централизованная клубная система» пос. Мирного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-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п. Мирный, ул. Центральная, 12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-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(тел.: 8-909-609-44-93)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1-го Мая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Вьюжная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Комсомольская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улица Мира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Молодежная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Набережная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Новая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Степная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Уральская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 Уральский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Целинная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Центральная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>улица Школьная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Школьный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Шоссейная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 Шоссейный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полностью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8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6748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В состав избирательного округа входит:</w:t>
      </w:r>
    </w:p>
    <w:tbl>
      <w:tblPr>
        <w:tblW w:w="9525" w:type="dxa"/>
        <w:tblInd w:w="108" w:type="dxa"/>
        <w:tblLayout w:type="fixed"/>
        <w:tblLook w:val="00A0"/>
      </w:tblPr>
      <w:tblGrid>
        <w:gridCol w:w="4250"/>
        <w:gridCol w:w="5275"/>
      </w:tblGrid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1247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МОАУ «СОШ № 43 г.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-4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ул. Гомельская, 82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rPr>
                <w:rFonts w:ascii="Times New Roman" w:hAnsi="Times New Roman"/>
                <w:bCs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3"/>
                <w:sz w:val="28"/>
                <w:szCs w:val="28"/>
              </w:rPr>
              <w:t>(тел.: 37-29-49)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Гомельская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right="-391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72-80 (четная сторона), 80А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Олимпийская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 xml:space="preserve">16, 16А, 18А, 22А 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Ялтинская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7"/>
                <w:sz w:val="28"/>
                <w:szCs w:val="28"/>
              </w:rPr>
              <w:t>85, 85А</w:t>
            </w: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1248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МОАУ «СОШ № 43 г.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ул. Гомельская, 82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3"/>
                <w:sz w:val="28"/>
                <w:szCs w:val="28"/>
              </w:rPr>
              <w:t>(тел.: 37-29-49)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Стартовая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 (кроме дома № 11)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1253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19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МОАУ «СОШ № 32 г.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tabs>
                <w:tab w:val="left" w:pos="4680"/>
              </w:tabs>
              <w:spacing w:after="0" w:line="322" w:lineRule="exact"/>
              <w:ind w:hanging="43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ул. Омская, 69А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465" w:hanging="43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(тел.: 40-20-23)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465" w:hanging="43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Комарова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1, 5, 7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>улица Ялтинская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-40" w:hanging="24"/>
              <w:rPr>
                <w:rFonts w:ascii="Times New Roman" w:hAnsi="Times New Roman"/>
                <w:spacing w:val="8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74, 76, 78, 87, 89, 91, 93, 93А, </w:t>
            </w:r>
            <w:r w:rsidRPr="00C6001D">
              <w:rPr>
                <w:rFonts w:ascii="Times New Roman" w:hAnsi="Times New Roman"/>
                <w:spacing w:val="8"/>
                <w:sz w:val="28"/>
                <w:szCs w:val="28"/>
              </w:rPr>
              <w:t>95,99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2" w:lineRule="exact"/>
              <w:ind w:right="-40" w:hanging="2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9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6508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В состав избирательного округа входит:</w:t>
      </w:r>
    </w:p>
    <w:tbl>
      <w:tblPr>
        <w:tblW w:w="9525" w:type="dxa"/>
        <w:tblInd w:w="108" w:type="dxa"/>
        <w:tblLayout w:type="fixed"/>
        <w:tblLook w:val="00A0"/>
      </w:tblPr>
      <w:tblGrid>
        <w:gridCol w:w="4250"/>
        <w:gridCol w:w="5275"/>
      </w:tblGrid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1249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3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МОАУ «СОШ № 38 г.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-40" w:hanging="43"/>
              <w:rPr>
                <w:rFonts w:ascii="Times New Roman" w:hAnsi="Times New Roman"/>
                <w:bCs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3"/>
                <w:sz w:val="28"/>
                <w:szCs w:val="28"/>
              </w:rPr>
              <w:t xml:space="preserve"> ул. Беляева, 8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-40" w:hanging="43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(тел.: 27-44-30)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-40" w:hanging="43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проспект Ленина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с 146 и далее (четная сторона),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129, 129А, 131, 131А, 133,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133А, 153 (нечетная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м. Жукова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1,1А, 3, 5, 5А, 7, 7Б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переулок</w:t>
            </w: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Татьянин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1251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МОАУ «СОШ № 38 г.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ул. Беляева, 8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</w:rPr>
              <w:t>(тел.: 27-44-30)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Беляева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2, 2А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Пацаева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48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5"/>
                <w:sz w:val="28"/>
                <w:szCs w:val="28"/>
              </w:rPr>
              <w:t>4, 6, 6</w:t>
            </w: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А, 8, 8А, 15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48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1252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0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0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0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0"/>
                <w:sz w:val="28"/>
                <w:szCs w:val="28"/>
              </w:rPr>
              <w:t>МАУДО ЦРТДЮ «Искра»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0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0"/>
                <w:sz w:val="28"/>
                <w:szCs w:val="28"/>
              </w:rPr>
              <w:t>г. Орска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0"/>
                <w:sz w:val="28"/>
                <w:szCs w:val="28"/>
              </w:rPr>
            </w:pP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ул. Беляева, 6</w:t>
            </w:r>
            <w:r w:rsidRPr="00C6001D">
              <w:rPr>
                <w:rFonts w:ascii="Times New Roman" w:hAnsi="Times New Roman"/>
                <w:bCs/>
                <w:spacing w:val="3"/>
                <w:sz w:val="28"/>
                <w:szCs w:val="28"/>
              </w:rPr>
              <w:t>Б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(тел.: 27-36-45)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Беляева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0"/>
                <w:sz w:val="28"/>
                <w:szCs w:val="28"/>
              </w:rPr>
              <w:t xml:space="preserve">1, 3, 5, 7, 4, 6, 6А, </w:t>
            </w:r>
            <w:r w:rsidRPr="00C6001D">
              <w:rPr>
                <w:rFonts w:ascii="Times New Roman" w:hAnsi="Times New Roman"/>
                <w:spacing w:val="-1"/>
                <w:sz w:val="28"/>
                <w:szCs w:val="28"/>
              </w:rPr>
              <w:t>10, 10А, 12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м. Жукова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7А, 9</w:t>
            </w:r>
          </w:p>
        </w:tc>
      </w:tr>
    </w:tbl>
    <w:p w:rsidR="00A7514B" w:rsidRPr="00C6001D" w:rsidRDefault="00A7514B" w:rsidP="00C6001D">
      <w:pPr>
        <w:spacing w:after="0" w:line="240" w:lineRule="auto"/>
        <w:ind w:right="-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10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6624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В состав избирательного округа входит:</w:t>
      </w:r>
    </w:p>
    <w:tbl>
      <w:tblPr>
        <w:tblW w:w="9525" w:type="dxa"/>
        <w:tblInd w:w="108" w:type="dxa"/>
        <w:tblLayout w:type="fixed"/>
        <w:tblLook w:val="00A0"/>
      </w:tblPr>
      <w:tblGrid>
        <w:gridCol w:w="4250"/>
        <w:gridCol w:w="5275"/>
      </w:tblGrid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1244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0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0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0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0"/>
                <w:sz w:val="28"/>
                <w:szCs w:val="28"/>
              </w:rPr>
              <w:t>МОАУ «СОШ № 15 г.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6" w:lineRule="exact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ул. Комарова, 36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6" w:lineRule="exact"/>
              <w:ind w:left="43" w:hanging="56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(тел.: 37-49-12)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Добровольского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62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2, 4А, 4Б, 8, 8А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>проспект Ленина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6"/>
                <w:sz w:val="28"/>
                <w:szCs w:val="28"/>
              </w:rPr>
              <w:t>119, 119 А, 125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5"/>
                <w:sz w:val="28"/>
                <w:szCs w:val="28"/>
              </w:rPr>
              <w:t>улица Пацаева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5, 7А, 9, 9А, 11, 17, 17А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1245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0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0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0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0"/>
                <w:sz w:val="28"/>
                <w:szCs w:val="28"/>
              </w:rPr>
              <w:t>МОАУ «СОШ № 15 г.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6" w:lineRule="exact"/>
              <w:ind w:right="-40" w:hanging="58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 xml:space="preserve"> ул. Комарова, 36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26" w:lineRule="exact"/>
              <w:ind w:hanging="58"/>
              <w:rPr>
                <w:rFonts w:ascii="Times New Roman" w:hAnsi="Times New Roman"/>
                <w:bCs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3"/>
                <w:sz w:val="28"/>
                <w:szCs w:val="28"/>
              </w:rPr>
              <w:t>(тел.: 37-49-11)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1"/>
                <w:sz w:val="28"/>
                <w:szCs w:val="28"/>
              </w:rPr>
              <w:t>улица Добровольского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07" w:lineRule="exact"/>
              <w:ind w:right="12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10А, 10Б, 10В, 12А, 12Б, </w:t>
            </w:r>
            <w:r w:rsidRPr="00C6001D">
              <w:rPr>
                <w:rFonts w:ascii="Times New Roman" w:hAnsi="Times New Roman"/>
                <w:spacing w:val="-12"/>
                <w:sz w:val="28"/>
                <w:szCs w:val="28"/>
              </w:rPr>
              <w:t>14А, 16А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Комарова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4"/>
                <w:sz w:val="28"/>
                <w:szCs w:val="28"/>
              </w:rPr>
              <w:t>28, 30, 32, 40, 42, 42А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Пацаева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-8"/>
                <w:sz w:val="28"/>
                <w:szCs w:val="28"/>
              </w:rPr>
              <w:t>5А, 12, 12А, 13</w:t>
            </w:r>
          </w:p>
        </w:tc>
      </w:tr>
      <w:tr w:rsidR="00A7514B" w:rsidRPr="00B26A19" w:rsidTr="007E45E1">
        <w:tc>
          <w:tcPr>
            <w:tcW w:w="9531" w:type="dxa"/>
            <w:gridSpan w:val="2"/>
          </w:tcPr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A7514B" w:rsidRPr="00C6001D" w:rsidRDefault="00A7514B" w:rsidP="00C6001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iCs/>
                <w:sz w:val="28"/>
                <w:szCs w:val="28"/>
              </w:rPr>
              <w:t>Избирательный участок № 1250</w:t>
            </w:r>
          </w:p>
          <w:p w:rsidR="00A7514B" w:rsidRPr="00C6001D" w:rsidRDefault="00A7514B" w:rsidP="00C6001D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3"/>
                <w:sz w:val="28"/>
                <w:szCs w:val="28"/>
              </w:rPr>
              <w:t>Центр-здание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МОАУ «СОШ № 38 г. Орска»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100" w:hanging="19"/>
              <w:rPr>
                <w:rFonts w:ascii="Times New Roman" w:hAnsi="Times New Roman"/>
                <w:bCs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3"/>
                <w:sz w:val="28"/>
                <w:szCs w:val="28"/>
              </w:rPr>
              <w:t xml:space="preserve"> ул. Беляева, 8,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 w:line="317" w:lineRule="exact"/>
              <w:ind w:right="100" w:hanging="19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(тел.: 27-44-30)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Беляева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7"/>
                <w:sz w:val="28"/>
                <w:szCs w:val="28"/>
              </w:rPr>
              <w:t>9, 13, 19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улица Звездная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7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4"/>
                <w:sz w:val="28"/>
                <w:szCs w:val="28"/>
              </w:rPr>
              <w:t>улица Комарова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м. Жукова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Юрия Романенко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Титова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Ялтинская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5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86-94 (четная сторона)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Мятная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3"/>
                <w:sz w:val="28"/>
                <w:szCs w:val="28"/>
              </w:rPr>
              <w:t>улица Льва Башкирова</w:t>
            </w:r>
          </w:p>
        </w:tc>
        <w:tc>
          <w:tcPr>
            <w:tcW w:w="5278" w:type="dxa"/>
          </w:tcPr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5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полностью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5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6001D">
              <w:rPr>
                <w:rFonts w:ascii="Times New Roman" w:hAnsi="Times New Roman"/>
                <w:spacing w:val="2"/>
                <w:sz w:val="28"/>
                <w:szCs w:val="28"/>
              </w:rPr>
              <w:t>полностью</w:t>
            </w:r>
          </w:p>
          <w:p w:rsidR="00A7514B" w:rsidRPr="00C6001D" w:rsidRDefault="00A7514B" w:rsidP="00C6001D">
            <w:pPr>
              <w:widowControl w:val="0"/>
              <w:shd w:val="clear" w:color="auto" w:fill="FFFFFF"/>
              <w:spacing w:after="0"/>
              <w:ind w:left="5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11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6883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 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В состав избирательного округа входит: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214" w:type="dxa"/>
        <w:tblInd w:w="108" w:type="dxa"/>
        <w:tblLayout w:type="fixed"/>
        <w:tblLook w:val="00A0"/>
      </w:tblPr>
      <w:tblGrid>
        <w:gridCol w:w="4253"/>
        <w:gridCol w:w="4961"/>
      </w:tblGrid>
      <w:tr w:rsidR="00A7514B" w:rsidRPr="00B26A19" w:rsidTr="007E45E1">
        <w:trPr>
          <w:cantSplit/>
        </w:trPr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Избирательный участок № 1210    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Центр-здание столовой</w:t>
            </w:r>
          </w:p>
          <w:p w:rsidR="00A7514B" w:rsidRPr="00C6001D" w:rsidRDefault="00A7514B" w:rsidP="00C6001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МУП «Орскгортранс»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Короленко, 35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 40-42-67)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проспект Ленина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Короленко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Станиславского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Тагильская </w:t>
            </w:r>
          </w:p>
          <w:p w:rsidR="00A7514B" w:rsidRPr="00C6001D" w:rsidRDefault="00A7514B" w:rsidP="00C6001D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78, 80, 80А, 82, 84, 82А, 84А, 84Б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41, 42, 54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91, 91А, 91Б, 93, 93А, 97, 99, 97А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9-13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rPr>
          <w:cantSplit/>
        </w:trPr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Избирательный участок № 1212 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Центр-здание МАУДО</w:t>
            </w:r>
          </w:p>
          <w:p w:rsidR="00A7514B" w:rsidRPr="00C6001D" w:rsidRDefault="00A7514B" w:rsidP="00C6001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«Дворец пионеров и школьников </w:t>
            </w:r>
          </w:p>
          <w:p w:rsidR="00A7514B" w:rsidRPr="00C6001D" w:rsidRDefault="00A7514B" w:rsidP="00C6001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г. Орска»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Нефтяников, 2В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25-54-54)</w:t>
            </w:r>
          </w:p>
        </w:tc>
      </w:tr>
      <w:tr w:rsidR="00A7514B" w:rsidRPr="00B26A19" w:rsidTr="00641CDD">
        <w:trPr>
          <w:trHeight w:val="721"/>
        </w:trPr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Дунаевского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Репина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проспект Ленина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Воронежская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Плеханова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Короленко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Красная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Круторожная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Нефтяников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Станиславского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Чернышева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56-68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литерами), 76, 78А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18-28 (четная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24, 24А, 27-33 (нечетная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2-6А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56-82 (четная сторона), 85, 87, 89, 89А, (нечетная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2, 4</w:t>
            </w:r>
          </w:p>
        </w:tc>
      </w:tr>
      <w:tr w:rsidR="00A7514B" w:rsidRPr="00B26A19" w:rsidTr="007E45E1">
        <w:trPr>
          <w:cantSplit/>
        </w:trPr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</w:t>
            </w: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збирательный участок № 1213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ООО «УК «Октябрьская»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(по согласованию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собственником помещения)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Короленко, 16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21-08-12)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rPr>
          <w:trHeight w:val="80"/>
        </w:trPr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Волховский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проезд Металлургов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проспект Ленина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Короленко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Нефтяников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Станиславского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Суворова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полностью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22-26 (четная сторона), 25, 25А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48, 50, 52А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14-20 (четная сторона),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15, 17, 21, 23, 25 (нечетная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1А, 1Б, 1В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77-81 (нечетная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6, 8, 14, 16</w:t>
            </w:r>
          </w:p>
        </w:tc>
      </w:tr>
    </w:tbl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12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7177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 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 xml:space="preserve">В состав избирательного округа входит: 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214" w:type="dxa"/>
        <w:tblInd w:w="108" w:type="dxa"/>
        <w:tblLayout w:type="fixed"/>
        <w:tblLook w:val="00A0"/>
      </w:tblPr>
      <w:tblGrid>
        <w:gridCol w:w="4253"/>
        <w:gridCol w:w="4961"/>
      </w:tblGrid>
      <w:tr w:rsidR="00A7514B" w:rsidRPr="00B26A19" w:rsidTr="007E45E1">
        <w:trPr>
          <w:cantSplit/>
        </w:trPr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1214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8 г. Орска           им. А.К. Коровкина»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пр. Ленина, 32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21-21-51)</w:t>
            </w:r>
          </w:p>
        </w:tc>
      </w:tr>
      <w:tr w:rsidR="00A7514B" w:rsidRPr="00B26A19" w:rsidTr="007E45E1">
        <w:trPr>
          <w:cantSplit/>
        </w:trPr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Зеленый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проезд Металлургов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проспект Ленина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Короленко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Московская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Станиславского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Суворова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3-7 (нечетная сторона), 4, 6, 6А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10-14 (четная сторона),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11-17 (нечетная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38-46 (четная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4, 8, 10 (четная сторона),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3-11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4, 8-16 (четная сторона), 16А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67-73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3-15 (нечетная сторона)</w:t>
            </w:r>
          </w:p>
        </w:tc>
      </w:tr>
      <w:tr w:rsidR="00A7514B" w:rsidRPr="00B26A19" w:rsidTr="007E45E1">
        <w:trPr>
          <w:cantSplit/>
        </w:trPr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1215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8 г. Орска           им. А.К. Коровкина»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пр. Ленина, 32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21-21-51)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rPr>
          <w:cantSplit/>
        </w:trPr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Музыкальный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проезд Металлургов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проспект Ленина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проспект Мира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Московская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Станиславского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1-5 (нечетная сторона), 2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1-5 (нечетная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28, 30, 34, 36</w:t>
            </w:r>
          </w:p>
          <w:p w:rsidR="00A7514B" w:rsidRPr="00C6001D" w:rsidRDefault="00A7514B" w:rsidP="00C6001D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1, 5А, 7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61-65 (нечетная сторона)</w:t>
            </w:r>
          </w:p>
        </w:tc>
      </w:tr>
      <w:tr w:rsidR="00A7514B" w:rsidRPr="00B26A19" w:rsidTr="007E45E1">
        <w:trPr>
          <w:cantSplit/>
        </w:trPr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1216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МАУ «СШ № 1» г. Орска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пр. Мира, 16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21-05-98)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Музыкальный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проспект Мира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Станиславского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4, 6, 10, 12, 16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15-23А (нечетная сторона, включая дома с литерами),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16-24 (четная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55А, 59</w:t>
            </w:r>
          </w:p>
        </w:tc>
      </w:tr>
      <w:tr w:rsidR="00A7514B" w:rsidRPr="00B26A19" w:rsidTr="007E45E1">
        <w:trPr>
          <w:cantSplit/>
          <w:trHeight w:val="1024"/>
        </w:trPr>
        <w:tc>
          <w:tcPr>
            <w:tcW w:w="9214" w:type="dxa"/>
            <w:gridSpan w:val="2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1217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8 г. Орска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им. А.К. Коровкина»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(2 здание – ул. Ленинского Комсомола, 16)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Ленинского Комсомола, 16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25-56-02)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проспект Ленина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проспект Мира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Ленинского Комсомола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Станиславского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18А, 20-24 (четная сторона, включая дома 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17Б, 19А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6, 6А, 6Б, 14, 14А, 18,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53, 55, 55Б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rPr>
          <w:cantSplit/>
        </w:trPr>
        <w:tc>
          <w:tcPr>
            <w:tcW w:w="9214" w:type="dxa"/>
            <w:gridSpan w:val="2"/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1218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8 г. Орска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им. А.К. Коровкина»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(2 здание – ул. Ленинского Комсомола, 16)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Ленинского Комсомола, 16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25-56-02)</w:t>
            </w:r>
          </w:p>
        </w:tc>
      </w:tr>
      <w:tr w:rsidR="00A7514B" w:rsidRPr="00B26A19" w:rsidTr="007E45E1">
        <w:trPr>
          <w:trHeight w:val="1330"/>
        </w:trPr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проспект Ленина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Ленинского Комсомола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Макаренко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Станиславского 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6, 8, 10, 12, 12А, 14, 16, 18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21, 25, 27, 29А, 33-37 (нечетная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2-6 (четная сторона), 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8-14 (четная сторона, включая дома 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9-11 (нечетная сторона)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49А, 51</w:t>
            </w:r>
          </w:p>
        </w:tc>
      </w:tr>
    </w:tbl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13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7324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 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 xml:space="preserve">В состав избирательного округа входит: </w:t>
      </w:r>
    </w:p>
    <w:tbl>
      <w:tblPr>
        <w:tblW w:w="9214" w:type="dxa"/>
        <w:tblInd w:w="108" w:type="dxa"/>
        <w:tblLayout w:type="fixed"/>
        <w:tblLook w:val="00A0"/>
      </w:tblPr>
      <w:tblGrid>
        <w:gridCol w:w="4253"/>
        <w:gridCol w:w="4961"/>
      </w:tblGrid>
      <w:tr w:rsidR="00A7514B" w:rsidRPr="00B26A19" w:rsidTr="007E45E1">
        <w:trPr>
          <w:cantSplit/>
        </w:trPr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Избирательный участок № 1222 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50 г. Орска»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Юношеская, 3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34-84-10)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проезд Армавирский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3, 9</w:t>
            </w:r>
          </w:p>
        </w:tc>
      </w:tr>
      <w:tr w:rsidR="00A7514B" w:rsidRPr="00B26A19" w:rsidTr="007E45E1">
        <w:trPr>
          <w:trHeight w:val="2544"/>
        </w:trPr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проезд Квартальный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Карельская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Молодежная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Макаренко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Станиславского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Юношеская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8, 8А, 10, 10А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1, 3, 5, 5А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39-47А (нечетная сторона, включая дома с литерами), 42, 42А, 44, 48-50 (ГБ № 4), 50А</w:t>
            </w:r>
          </w:p>
          <w:p w:rsidR="00A7514B" w:rsidRPr="00C6001D" w:rsidRDefault="00A7514B" w:rsidP="00C6001D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  <w:p w:rsidR="00A7514B" w:rsidRPr="00C6001D" w:rsidRDefault="00A7514B" w:rsidP="00C6001D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A7514B" w:rsidRPr="00B26A19" w:rsidTr="007E45E1">
        <w:trPr>
          <w:cantSplit/>
        </w:trPr>
        <w:tc>
          <w:tcPr>
            <w:tcW w:w="9214" w:type="dxa"/>
            <w:gridSpan w:val="2"/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1223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rPr>
          <w:trHeight w:val="894"/>
        </w:trPr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50 г. Орска»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Юношеская, 3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34-84-10)</w:t>
            </w:r>
          </w:p>
        </w:tc>
      </w:tr>
      <w:tr w:rsidR="00A7514B" w:rsidRPr="00B26A19" w:rsidTr="007E45E1">
        <w:trPr>
          <w:trHeight w:val="2978"/>
        </w:trPr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Васнецова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Краматорская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Ленинского Комсомола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Молодежная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Юношеская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21-27А (нечетная сторона, включая дома 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18-26 (четная сторона)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2, 2В, 2Г, 2Д, 2Е, 2Ж, 2И, 2К, 2Л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2-6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литерами), 5</w:t>
            </w:r>
          </w:p>
          <w:p w:rsidR="00A7514B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5-11 (нечетная сторона)</w:t>
            </w:r>
          </w:p>
          <w:p w:rsidR="00A7514B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641CDD">
        <w:trPr>
          <w:cantSplit/>
          <w:trHeight w:val="716"/>
        </w:trPr>
        <w:tc>
          <w:tcPr>
            <w:tcW w:w="9214" w:type="dxa"/>
            <w:gridSpan w:val="2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1230</w:t>
            </w:r>
            <w:r w:rsidRPr="00C6001D"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  <w:t xml:space="preserve">  </w:t>
            </w:r>
          </w:p>
          <w:p w:rsidR="00A7514B" w:rsidRPr="00C6001D" w:rsidRDefault="00A7514B" w:rsidP="00641CDD">
            <w:pPr>
              <w:tabs>
                <w:tab w:val="left" w:pos="33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Орского гуманитарно-технологического института (филиала ОГУ) (по согласованию с собственником помещения)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пр. Мира, 15А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(тел.: 23-65-81) </w:t>
            </w:r>
          </w:p>
          <w:p w:rsidR="00A7514B" w:rsidRPr="00C6001D" w:rsidRDefault="00A7514B" w:rsidP="00C6001D">
            <w:pPr>
              <w:spacing w:after="0" w:line="240" w:lineRule="auto"/>
              <w:ind w:firstLine="50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проспект Мира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Владивостокский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Школьный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Краматорская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Школьная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1, 3, 5, 7, 11, 13А, 15Б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2, 3, 4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2, 2А, 4, 6, 6А,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5, 5А, 7, 7А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1А, 3А, 3Б, 5А, 7А, 2А, 2Б, 4, 4А </w:t>
            </w:r>
          </w:p>
          <w:p w:rsidR="00A7514B" w:rsidRPr="00C6001D" w:rsidRDefault="00A7514B" w:rsidP="00C6001D">
            <w:pPr>
              <w:spacing w:after="0" w:line="240" w:lineRule="auto"/>
              <w:ind w:right="-7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8-14, 14Б, 18 (четная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9, 9А, 11, 11А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rPr>
          <w:cantSplit/>
        </w:trPr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1231</w:t>
            </w:r>
            <w:r w:rsidRPr="00C6001D"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6 г. Орска»</w:t>
            </w:r>
          </w:p>
          <w:p w:rsidR="00A7514B" w:rsidRPr="00C6001D" w:rsidRDefault="00A7514B" w:rsidP="00C6001D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Школьная, 1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22-41-07)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Владивостокский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Балтийская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Болотная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Дунайская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Краматорская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Поперечная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Стасова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Щорса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Школьная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9Б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2-8 (четная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2, 2А, 4, 4А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4, 6, 6А, 7 </w:t>
            </w:r>
          </w:p>
        </w:tc>
      </w:tr>
    </w:tbl>
    <w:p w:rsidR="00A7514B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14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7350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 xml:space="preserve">В состав избирательного округа входит: 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214" w:type="dxa"/>
        <w:tblInd w:w="108" w:type="dxa"/>
        <w:tblLayout w:type="fixed"/>
        <w:tblLook w:val="00A0"/>
      </w:tblPr>
      <w:tblGrid>
        <w:gridCol w:w="4253"/>
        <w:gridCol w:w="4961"/>
      </w:tblGrid>
      <w:tr w:rsidR="00A7514B" w:rsidRPr="00B26A19" w:rsidTr="007E45E1">
        <w:trPr>
          <w:cantSplit/>
          <w:trHeight w:val="447"/>
        </w:trPr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1221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«Гимназия № 2 г. Орска»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Камышинский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Николаевский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Синегорский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Тихий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проспект Ленина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Краматорская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Станиславского, 42Б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23-01-14)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3, 5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2, 4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21-33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20, 22, 26-36 (четная сторона, включая дома с литерами) </w:t>
            </w:r>
          </w:p>
        </w:tc>
      </w:tr>
      <w:tr w:rsidR="00A7514B" w:rsidRPr="00B26A19" w:rsidTr="007E45E1">
        <w:trPr>
          <w:trHeight w:val="942"/>
        </w:trPr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Машиностроителей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Станиславского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Пржевальского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Ростовская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16, 16А, 22, 28-40 (четная сторона, включая дома 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21-35 (нечетная сторона, включая дома с литерами),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28, 30, 32А (четная сторона, включая дома 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21, 21А, 21Б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4-8 (четная сторона)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rPr>
          <w:cantSplit/>
        </w:trPr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1224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«Гимназия № 2 г. Орска»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Станиславского, 42Б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23-01-14)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Краматорская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1, 3, 7-11А (нечетная сторона, включая дома с литерами),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10-18Б (включая дома с литерами)</w:t>
            </w:r>
          </w:p>
        </w:tc>
      </w:tr>
      <w:tr w:rsidR="00A7514B" w:rsidRPr="00B26A19" w:rsidTr="007E45E1">
        <w:trPr>
          <w:cantSplit/>
        </w:trPr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1225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4 г. Орска»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Б. Хмельницкого, 8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23-26-40)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Пятигорский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Б. Хмельницкого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Васнецова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Вяземская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Индустриальная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Ломоносова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Машиностроителей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Станиславского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Пржевальского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полностью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2, 1-5Б (нечетная сторона, включая дома с литерами), 23, 25, 27, 29, 31А, 33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26А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1А, 2, 2А, 4, 6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1А, 2А, 2Б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11, 11А, 15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6А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1-5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литерами)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rPr>
          <w:cantSplit/>
        </w:trPr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1226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4 г. Орска»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Б. Хмельницкого, 8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23-26-40)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Архангельский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Бийский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Машиностроителей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3-17 (нечетная сторона),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4-30 (четная сторона)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rPr>
          <w:trHeight w:val="70"/>
        </w:trPr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Алтайская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Б. Хмельницкого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Вяземская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Машиностроителей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Станиславского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Широкая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30-50 (четная сторона),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31-47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9, 47-81 (нечетная сторона, включая дома с литерами),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6, 34-56 (четная сторона)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23-45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24-46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31-53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2-6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1-11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литерами),19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2-18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</w:t>
            </w:r>
          </w:p>
        </w:tc>
      </w:tr>
    </w:tbl>
    <w:p w:rsidR="00A7514B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15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7344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 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 xml:space="preserve">В состав избирательного округа входит: 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214" w:type="dxa"/>
        <w:tblInd w:w="108" w:type="dxa"/>
        <w:tblLayout w:type="fixed"/>
        <w:tblLook w:val="00A0"/>
      </w:tblPr>
      <w:tblGrid>
        <w:gridCol w:w="4253"/>
        <w:gridCol w:w="4961"/>
      </w:tblGrid>
      <w:tr w:rsidR="00A7514B" w:rsidRPr="00B26A19" w:rsidTr="007E45E1">
        <w:trPr>
          <w:cantSplit/>
        </w:trPr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1227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25 г. Орска»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Ю. Фучика, 6Б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23-01-53)</w:t>
            </w:r>
          </w:p>
        </w:tc>
      </w:tr>
      <w:tr w:rsidR="00A7514B" w:rsidRPr="00B26A19" w:rsidTr="007E45E1">
        <w:trPr>
          <w:trHeight w:val="1581"/>
        </w:trPr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Васнецова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Вяземская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Машиностроителей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Ю. Фучика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3-7, 11, 13, 17 (нечетная сторона, включая дома с литерами),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2-12, 14 (четная сторона, включая дома 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24Б, 26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6, 8, 9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11, 11А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rPr>
          <w:cantSplit/>
        </w:trPr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1228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25 г. Орска»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Ю. Фучика, 6Б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23-01-53)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Васнецова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Вяземская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Карельская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Краматорская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Ю. Фучика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12Б, 12В, 16, 16А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22, 24, 24А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1-21 (нечетная сторона),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2-8 (четная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6, 6А, 8, 13Б, 15А, 15Б, 17, 19А, 19Б,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5, 6, 7, 9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rPr>
          <w:cantSplit/>
        </w:trPr>
        <w:tc>
          <w:tcPr>
            <w:tcW w:w="9214" w:type="dxa"/>
            <w:gridSpan w:val="2"/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1229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rPr>
          <w:cantSplit/>
        </w:trPr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25 г. Орска»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ул. Ю. Фучика, 6Б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(тел.: 23-01-53)</w:t>
            </w:r>
          </w:p>
        </w:tc>
      </w:tr>
      <w:tr w:rsidR="00A7514B" w:rsidRPr="00B26A19" w:rsidTr="007E45E1">
        <w:trPr>
          <w:cantSplit/>
        </w:trPr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переулок 1-й Матросова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переулок 2-й Матросова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переулок 3-й Матросова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улица Вяземская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улица Краматорская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улица Матросова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улица Подольская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улица Сельская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полностью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полностью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16-20 (четная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13А, 13В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полностью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rPr>
          <w:cantSplit/>
        </w:trPr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улица Ю. Фучика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улица Щорса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1, 2, 3, 4, 4А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7-15А (нечетная сторона,</w:t>
            </w: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включая дома с литерами</w:t>
            </w:r>
            <w:r w:rsidRPr="00C600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</w:tbl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16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7042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 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 xml:space="preserve">В состав избирательного округа входит: 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214" w:type="dxa"/>
        <w:tblInd w:w="108" w:type="dxa"/>
        <w:tblLayout w:type="fixed"/>
        <w:tblLook w:val="00A0"/>
      </w:tblPr>
      <w:tblGrid>
        <w:gridCol w:w="4253"/>
        <w:gridCol w:w="4961"/>
      </w:tblGrid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1233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 здание </w:t>
            </w:r>
          </w:p>
          <w:p w:rsidR="00A7514B" w:rsidRPr="00C6001D" w:rsidRDefault="00A7514B" w:rsidP="00C6001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МАУДО ЦРТДЮ «Радость»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пл. Гагарина, 1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22-25-77)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rPr>
          <w:cantSplit/>
        </w:trPr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Синчука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rPr>
          <w:cantSplit/>
        </w:trPr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площадь Гагарина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Докучаева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2, 2А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5, 15-19, 23 (нечетная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12, 14, 18, 22, 24, 26 (четная сторона)</w:t>
            </w:r>
          </w:p>
        </w:tc>
      </w:tr>
      <w:tr w:rsidR="00A7514B" w:rsidRPr="00B26A19" w:rsidTr="007E45E1">
        <w:trPr>
          <w:trHeight w:val="994"/>
        </w:trPr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Краснодонская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Строителей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Садовые некоммерческие товарищества: </w:t>
            </w:r>
          </w:p>
          <w:p w:rsidR="00A7514B" w:rsidRPr="00C6001D" w:rsidRDefault="00A7514B" w:rsidP="00C6001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СНТСН «№17 ОРМЕЗ»: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Гвоздичная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Земляничная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Черничная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ТСН «Усадьба»: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Дружная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1-5, 11 (нечетная сторона), 8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1-11 (нечетная сторона),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2-10 (четная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rPr>
          <w:cantSplit/>
          <w:trHeight w:val="88"/>
        </w:trPr>
        <w:tc>
          <w:tcPr>
            <w:tcW w:w="9214" w:type="dxa"/>
            <w:gridSpan w:val="2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Избирательный участок № 1234 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31 г. Орска»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Строителей, 14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40-11-34)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Гастелло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Хабаровский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Дунаевского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Менделеева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Радостева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27, 29, 31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rPr>
          <w:trHeight w:val="1127"/>
        </w:trPr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Строителей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Я. Купалы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12-38 (четная сторона, включая дома 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rPr>
          <w:cantSplit/>
        </w:trPr>
        <w:tc>
          <w:tcPr>
            <w:tcW w:w="9214" w:type="dxa"/>
            <w:gridSpan w:val="2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1235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rPr>
          <w:trHeight w:val="662"/>
        </w:trPr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31 г. Орска»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Строителей, 14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40-11-34)</w:t>
            </w:r>
          </w:p>
        </w:tc>
      </w:tr>
      <w:tr w:rsidR="00A7514B" w:rsidRPr="00B26A19" w:rsidTr="007E45E1">
        <w:trPr>
          <w:trHeight w:val="401"/>
        </w:trPr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Белогорский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Водная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Гастелло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Докучаева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Донецкая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Дунаевского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Краснодонская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Песчаная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Строителей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37, 37А, 39, 43-59 (нечетная сторона, включая дома с литерами)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52-56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литерами),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3, 5, 9, 11, 12 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13, 15, 17, 38-50 (четная сторона, включая дома с литерами)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полностью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13-23, 27-33 (нечетная сторона)</w:t>
            </w:r>
          </w:p>
        </w:tc>
      </w:tr>
      <w:tr w:rsidR="00A7514B" w:rsidRPr="00B26A19" w:rsidTr="007E45E1">
        <w:trPr>
          <w:trHeight w:val="995"/>
        </w:trPr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Украинская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Щаденко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cantSplit/>
        </w:trPr>
        <w:tc>
          <w:tcPr>
            <w:tcW w:w="9214" w:type="dxa"/>
            <w:gridSpan w:val="2"/>
            <w:tcBorders>
              <w:bottom w:val="nil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Избирательный участок № 1237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69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МОАУ «Лицей № 1 г. Орска»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пр. Никельщиков, 54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26-92-03)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1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Ботанический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Горный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Казалинский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Клубный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Литейный 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полностью 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Невский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Нежинский 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1-3, 3А, 5-21,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2-22, 32, 34, 36, 40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28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Славянова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Солнечный 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полностью 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проспект Никельщиков 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7-19, 23-45, 51-93 (нечетная сторона, включая дома с литерами),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2-44, 46 (ГБ № 1), 60-70 (четная сторона, включая дома с литерами)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Бехтерева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Боженко 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Борисоглебская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Бутлерова 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Волжская 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Городская 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О. Дундича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Земнухова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Казалинская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Краснопресненская 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Минина 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Насосная 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Приуральская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Славянова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Солнечная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Тобольская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Чекасина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2, 10, 14, 16-78 (четная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17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7298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 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 xml:space="preserve">В состав избирательного округа входит: </w:t>
      </w:r>
    </w:p>
    <w:tbl>
      <w:tblPr>
        <w:tblW w:w="9214" w:type="dxa"/>
        <w:tblInd w:w="108" w:type="dxa"/>
        <w:tblLayout w:type="fixed"/>
        <w:tblLook w:val="00A0"/>
      </w:tblPr>
      <w:tblGrid>
        <w:gridCol w:w="4253"/>
        <w:gridCol w:w="4961"/>
      </w:tblGrid>
      <w:tr w:rsidR="00A7514B" w:rsidRPr="00B26A19" w:rsidTr="007E45E1">
        <w:trPr>
          <w:cantSplit/>
        </w:trPr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Избирательный участок № 1238 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Центр-здание клуба по месту жительства «Современник» МАУДО ЦРТДЮ «Радость»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Сормовская, 1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44-93-40)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Бажова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Кавалерийский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Рабочий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18 лет Октября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Албанская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Беломорская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Вавилова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Кантемировская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Кировоградская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Можайская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Майская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Матросская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Нахимова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Перекопская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Никельская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Г. Успенского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2-24 (четная сторона, включая дома 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16, 18, 19, 20, 21, 21А, 22, 23, 23А, 25, 27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1-115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литерами),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2-112А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1-7, 2-4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3-7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2-12 (четная сторона)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1-105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литерами),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2-110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1-111, 115, 117, 119, 121, 123 (нечетная сторона, включая дома с литерами),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4-108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2-16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нечетная сторона улицы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rPr>
          <w:cantSplit/>
        </w:trPr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Избирательный участок № 1240 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«ООШ № 26 г. Орска»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Коларова, 1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20-32-92)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Кавалерийский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Перекопский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Плавильный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Сурикова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18 лет Октября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Авиационная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Апрельская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Бессарабская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Белорусская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Бородина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Ватутина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Зелинского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Ермака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Кавалерийская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Кантемировская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Космодемьянской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Коминтерна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Коларова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Кубанская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Курортная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Матросская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Минская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Мира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Молдавская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Новоорская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Нахимова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улица Онежская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улица Перекопская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улица Писарева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Полторацкого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Сахалинская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Сормовская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Седова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Татищева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Тельмана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Томская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Г. Успенского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Ушакова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Черняховского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Южно-Уральская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9, 16Б, 18А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118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литерами) до конца улицы,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117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 до конца улицы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1-31 (нечетная сторона),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2-32 (четная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1-21 (нечетная сторона),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2-32 (четная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1-39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4-22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четная сторона улицы,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литерами,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1-27 (нечетная сторона, включая дома 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6-26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9-27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1-31 (нечетная сторона),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2-36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четная сторона улицы, 7, 13, 27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1-21 (нечетная сторона), 2, 6, 8, 10, 16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111-167 (нечетная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1-29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литерами),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2-24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112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 до конца улицы,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125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 до конца улицы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2-28 (четная сторона),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3-23 (нечетная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18-38 (четная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2-44 (четная сторона),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3-45 (нечетная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1-43 (нечетная сторона),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2-44 (четная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1-21 (нечетная сторона),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2-22 (четная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2-42 (четная сторона),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1-41 (нечетная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1-21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2-22 (четная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2-8 (четная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rPr>
          <w:cantSplit/>
          <w:trHeight w:val="581"/>
        </w:trPr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1241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54 г. Орска»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Коларова, 33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(тел.: 44-90-29)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Интернатский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проезд Воинский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Авиационная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Акмолинская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Аносова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Апрельская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Ермака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С. Зайцева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Кольчугинская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Коларова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Кубанская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Курортная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Маршака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Нестерова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Новоакмолинская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Новоорская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Онежская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Писарева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Полторацкого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Прокатчиков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Сахалинская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Седова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Совхозная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Томская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Франкфурта 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33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литерами) до конца улицы,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34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литерами) до конца улицы      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23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литерами) до конца улицы,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34 (четная сторона) до конца улицы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24 (четная сторона) до конца улицы,</w:t>
            </w:r>
          </w:p>
          <w:p w:rsidR="00A7514B" w:rsidRPr="00C6001D" w:rsidRDefault="00A7514B" w:rsidP="00C6001D">
            <w:pPr>
              <w:spacing w:after="0" w:line="240" w:lineRule="auto"/>
              <w:ind w:right="-7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41 (нечетная сторона) до конца улицы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33 (нечетная сторона) до конца улицы,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38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литерами) до конца улицы 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1А, 1Б, 1В, 1Г, 1Д, 1Е</w:t>
            </w:r>
          </w:p>
          <w:p w:rsidR="00A7514B" w:rsidRPr="00C6001D" w:rsidRDefault="00A7514B" w:rsidP="00C6001D">
            <w:pPr>
              <w:spacing w:after="0" w:line="240" w:lineRule="auto"/>
              <w:ind w:right="-7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29 (нечетная сторона) до конца улицы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30 (четная сторона) до конца улицы,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31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 до конца улицы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27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литерами) до конца улицы,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32 (четная сторона) до конца улицы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46 (четная сторона) до конца улицы, </w:t>
            </w:r>
          </w:p>
          <w:p w:rsidR="00A7514B" w:rsidRPr="00C6001D" w:rsidRDefault="00A7514B" w:rsidP="00C6001D">
            <w:pPr>
              <w:spacing w:after="0" w:line="240" w:lineRule="auto"/>
              <w:ind w:right="-7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47 (нечетная сторона) до конца улицы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43А, с 45 (нечетная сторона) до конца улицы,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46 (четная сторона) до конца улицы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ind w:right="-2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23 (нечетная сторона) до конца улицы,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24 (четная сторона) до конца улицы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43 (нечетная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литерами) до конца улицы,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44 (четная сторона, включая дома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литерами) до конца улицы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23-35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24-40 (четная сторона)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rPr>
          <w:cantSplit/>
        </w:trPr>
        <w:tc>
          <w:tcPr>
            <w:tcW w:w="9214" w:type="dxa"/>
            <w:gridSpan w:val="2"/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1242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клуба </w:t>
            </w:r>
          </w:p>
          <w:p w:rsidR="00A7514B" w:rsidRPr="00C6001D" w:rsidRDefault="00A7514B" w:rsidP="00C6001D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п. Новоказачьего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Красноуральская, 15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8-905-812-32-02)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поселок Новоказачий: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Вишневая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Дубинина</w:t>
            </w:r>
          </w:p>
        </w:tc>
        <w:tc>
          <w:tcPr>
            <w:tcW w:w="4961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Красноуральская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Клубная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Луговая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Набережная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Поселковая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Цветочная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18</w:t>
      </w: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6235</w:t>
      </w: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мандатов- 1</w:t>
      </w: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 xml:space="preserve">В состав избирательного округа входит: </w:t>
      </w:r>
    </w:p>
    <w:tbl>
      <w:tblPr>
        <w:tblW w:w="9214" w:type="dxa"/>
        <w:tblInd w:w="108" w:type="dxa"/>
        <w:tblLayout w:type="fixed"/>
        <w:tblLook w:val="00A0"/>
      </w:tblPr>
      <w:tblGrid>
        <w:gridCol w:w="4253"/>
        <w:gridCol w:w="4961"/>
      </w:tblGrid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ind w:left="3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1285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49 г. Орска» им. «60-летия Победы советского народа в Великой Отечественной войне 1941-1945 г.г.»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Советская, 69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26-67-85)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9-го Января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43-75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Белинского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2-14 (четная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нечетная сторона 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Герцена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1-16 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Декабристов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 до конца улицы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К. Маркса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2-22 (четная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1-17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Калинина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Кирова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2, 4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Красногвардейская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1, 2, 3, 3А, 4, 6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Куйбышева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1-7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Ленина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1-5 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Л.Толстого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Набережная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полностью, кроме дома № 19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Парижских Коммунаров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31-71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26-62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Петрашевцев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1-13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Пионерская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11, 13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П. Лафарга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1-59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2-50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П. Лафарга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Пугачева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45-79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52-90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Пушкина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29-57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28-54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Радищева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46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Свердлова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1-5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Советская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66-88 (четная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71-75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С. Разина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65 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72 до конца улицы (четная сторона) 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Шевченко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46 до конца улицы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Энгельса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57 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 (четная сторона)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1286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  <w:r w:rsidRPr="00C600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МОАУ «СОШ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 49 г. Орска»</w:t>
            </w: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им. «60-летия Победы советского народа в Великой Отечественной войне 1941-1945 г.г.»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Советская, 69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26-67-85)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9-го Января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1-41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2-26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Базарная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Белинского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16-22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Декабристов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2 до конца улица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Герцена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17-28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Красноярская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Красноярский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Куйбышева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8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Молокова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Народовольцев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1-37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2-62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Новосельская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Новосельский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Озерная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Парижских Коммунаров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1-29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2-24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Петрашевцев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15 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четная сторона полностью 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Пугачева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1-43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2-50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Пушкина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1-27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Радищева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1-45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Свободы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Советская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1-63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С. Разина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1-63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2-70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Чайковского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Яровая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1325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ГКОУ «СКОШ № 10» г. Орска Оренбургской области</w:t>
            </w:r>
          </w:p>
          <w:p w:rsidR="00A7514B" w:rsidRPr="00C6001D" w:rsidRDefault="00A7514B" w:rsidP="00C60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(по согласованию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 собственником помещения)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К. Маркса, 15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26-64-59)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1-го Мая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1-61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2-66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3-го Интернационала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 до конца улицы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9-го Января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28-88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Бестужева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19-69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22-66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К. Маркса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19 - 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24 - до конца улицы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Каховского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1- 27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2 - 24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Кирова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5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Коммунистов - Большевиков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3-51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8-46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Красноармейская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1-58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Красногвардейская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5-до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8-до конца улицы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Краснознаменная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1-41 (нечетная сторона), кроме 1и,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20-70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Ленина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6-до конца улицы 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Луначарского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11- до конца улицы 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10-до конца улицы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Муравьева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18-55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Орджоникидзе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73- 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46- до конца улицы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Пестеля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17-59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14-58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Рабоче-Крестьянская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1-61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10-54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Рылеева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1-41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2-36А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Свердлова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6-до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Тургенева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8-53А 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Чапаева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2-46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Чкалова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1-51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1326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МОАУ «СОШ </w:t>
            </w:r>
          </w:p>
          <w:p w:rsidR="00A7514B" w:rsidRPr="00C6001D" w:rsidRDefault="00A7514B" w:rsidP="00C60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№ 24 г. Орска»</w:t>
            </w:r>
          </w:p>
          <w:p w:rsidR="00A7514B" w:rsidRPr="00C6001D" w:rsidRDefault="00A7514B" w:rsidP="00C6001D">
            <w:pPr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Коммунистов-Большевиков, 1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26-64-36)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3-го Интернационала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40 лет Октября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2-до конца улицы (четная сторона)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Алексеева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полностью 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Бестужева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2-20 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А. Бебеля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Войкова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Володарского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Доронина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Желябова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поселение Звероферма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Каманина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К. Либкнехта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Комсомольская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Коммунистов-Большевиков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1, 2-6 (четная сторона)  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Краснознаменная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2-18 (четная сторона), 1и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Краснощекова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Лескова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Ляпидевского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Мельничный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Мичурина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Муравьева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1-17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Народовольцев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43-до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64-до конца улицы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Нижегородская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Островского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Пестеля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1-15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2-12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Рабоче-Крестьянский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Рабоче-Крестьянская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2-8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Р. Люксембург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Тукаева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Тургенева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1-7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Ульянова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Уральская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Урицкого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Фрунзе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Халтурина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Цвиллинга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Чернышевского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Циолковского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Шмидта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</w:tbl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19</w:t>
      </w: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6611</w:t>
      </w: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 xml:space="preserve">В состав избирательного округа входит: </w:t>
      </w:r>
    </w:p>
    <w:tbl>
      <w:tblPr>
        <w:tblW w:w="9214" w:type="dxa"/>
        <w:tblInd w:w="108" w:type="dxa"/>
        <w:tblLayout w:type="fixed"/>
        <w:tblLook w:val="00A0"/>
      </w:tblPr>
      <w:tblGrid>
        <w:gridCol w:w="4253"/>
        <w:gridCol w:w="4961"/>
      </w:tblGrid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ind w:left="3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1284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ГАПОУ «Орский индустриальный колледж»                      г. Орска Оренбургской области</w:t>
            </w:r>
          </w:p>
          <w:p w:rsidR="00A7514B" w:rsidRPr="00C6001D" w:rsidRDefault="00A7514B" w:rsidP="00C60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(по согласованию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 собственником помещения)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Энгельса, 32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(тел.: 26-63-24) 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9-го Января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val="en-US" w:eastAsia="ru-RU"/>
              </w:rPr>
              <w:t>c</w:t>
            </w: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77 до конца улицы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Авдеева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Гоголя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Димитрова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1-6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Добролюбова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Кирова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1, 3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Кольцова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Лермонтова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Луначарского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</w:t>
            </w:r>
            <w:r w:rsidRPr="00C6001D">
              <w:rPr>
                <w:rFonts w:ascii="Times New Roman" w:hAnsi="Times New Roman"/>
                <w:sz w:val="28"/>
                <w:szCs w:val="28"/>
                <w:lang w:val="en-US" w:eastAsia="ru-RU"/>
              </w:rPr>
              <w:t>9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Малишевского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Маяковского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</w:t>
            </w:r>
            <w:r w:rsidRPr="00C6001D">
              <w:rPr>
                <w:rFonts w:ascii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Некрасова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Набережная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Огарева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Орджоникидзе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1-71А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2-44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Парижских Коммунаров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73 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64 до конца улицы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Пионерская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15 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8А до конца улицы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Победы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Подзорова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1-7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П. Лафарга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61 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52 до конца улицы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Пугачева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81 до конца улицы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Пушкина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56 до конца улицы (четная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59 до конца улицы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Российский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Советская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79 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90 до конца улицы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Соколова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1-7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Толбухина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Фурманова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1, 3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Шевченко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Шевченко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 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2-42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Энгельса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1-51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Энгельса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1327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МОАУ «СОШ </w:t>
            </w:r>
          </w:p>
          <w:p w:rsidR="00A7514B" w:rsidRPr="00C6001D" w:rsidRDefault="00A7514B" w:rsidP="00C60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№ 24 г. Орска»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Подзорова, 79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26-66-68)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Бестужева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68 до конца улицы (четная сторона)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71 до конца улицы (нечетная сторона),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Димитрова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7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Каховского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27А 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26 до конца улицы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Коммунистическая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Коммунистов-Большевиков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53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Красноармейская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59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Красноармейский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Краснознаменная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43 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72 до конца улицы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Ленинградская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Малишевского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Маяковского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8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Муравьёва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56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Новостроечная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Новостроечный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Октябрьская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Оренбургская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Пестеля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60 до конца улицы (четная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61 до конца улицы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Подзорова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8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Пролетарская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Рабоче-Крестьянская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56 до конца улицы (четная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right="-216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63 до конца улицы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Рылеева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38 до конца улицы (четная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43 до конца улицы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Соколова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8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Тургенева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55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Фурманова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5 до конца улицы 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Чапаева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 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48 до конца улицы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Чкалова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52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1-го Мая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67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9-го Января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90 до конца улицы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Юбилейный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32"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ind w:right="-3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1292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ГУП «Оренбургремдорстрой»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Орское дорожное управление, административный корпус</w:t>
            </w:r>
          </w:p>
          <w:p w:rsidR="00A7514B" w:rsidRPr="00C6001D" w:rsidRDefault="00A7514B" w:rsidP="00C60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(по согласованию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 собственником помещения)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Кирпичная, 168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44-65-51)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Бабушкина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Грекова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Кирпичная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1-я Путейская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2-я Путейская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3-я Путейская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4-я Путейская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П/Я 65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1302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МОАУ «ООШ № 63 г. Орска»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Центральная, 35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22-40-63)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проспект Атаманицина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Баумана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Братская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1-55В (нечетная сторона), 61А,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2-32А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Братский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2-й Братский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Воровского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Железнодорожная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1-43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Западная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1-35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Знаковая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Каменная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1-65А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2-70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Каспийская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Козерода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Кооперативная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1-63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2-24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Левашова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1, 6, 9, 11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Любимая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Малый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Мирный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П. Меркитанова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Народной стройки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5-21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Новоселова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Новостепная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1-67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2-64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Новая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6-15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Новый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Пузикова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Салтыкова-Щедрина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Северный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Степная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1-73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2-58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Тихорецкая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Центральная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1-23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2-18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Элеваторная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1-77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2-64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Экологическая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1303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«ООШ № 63 г. Орска»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Центральная, 35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22-40-63)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Балластная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Балластный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Вагонная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Вагонный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Железнодорожная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46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Западная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38 до конца улицы 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Каменная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67 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72 до конца улицы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Кооперативная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30 до конца улицы (четная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65 до конца улицы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1-я Кумакская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2-я Кумакская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Кумакский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Левашова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4, с 12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Народной  стройки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22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Новая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16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Новостепная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69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Пятницкого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Степная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60 до конца улицы (четная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75 до конца улицы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1-й Узкий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2-й Узкий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Уссурийский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Центральная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20 до конца улицы (четная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25 до конца улицы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Центральный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Элеваторная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64А, с 66 до конца улицы (четная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79 до конца улицы (нечетная сторона)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20</w:t>
      </w: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6462</w:t>
      </w: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 xml:space="preserve">В состав избирательного округа входит: </w:t>
      </w:r>
    </w:p>
    <w:tbl>
      <w:tblPr>
        <w:tblW w:w="9214" w:type="dxa"/>
        <w:tblInd w:w="108" w:type="dxa"/>
        <w:tblLayout w:type="fixed"/>
        <w:tblLook w:val="00A0"/>
      </w:tblPr>
      <w:tblGrid>
        <w:gridCol w:w="4253"/>
        <w:gridCol w:w="4961"/>
      </w:tblGrid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1293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МАУК «Централизованная библиотечная система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г. Орска» филиал № 9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Братская, 38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44-59-47)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7-го Ноября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Баженова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Братская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57-109 (нечетная сторона), кроме 61А, 81А, 81Б, 87А, 87Б, 87В, 87Г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Днепровская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Днепровский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Ириклинская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Казарма 326 км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Камчатская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Крымский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Морозова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Панфиловцев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Рудная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1-73А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2-42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Фруктовая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Черепанова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1294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ГАПОУ «Техникум транспорта г. Орска им. Героя России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С.А. Солнечникова»</w:t>
            </w:r>
          </w:p>
          <w:p w:rsidR="00A7514B" w:rsidRPr="00C6001D" w:rsidRDefault="00A7514B" w:rsidP="00C60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(по согласованию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 собственником помещения)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ул. Братская, 54 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44-85-89)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Андреева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дома с нечетными № 7А, 7Б, 17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А. Нарожного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Братская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48 до конца улицы, кроме 48А (четная сторона), 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81А, 81Б, 87А, 87Б, 87В, 87Г,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89 до конца улицы (нечётная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Есенина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Каслинская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Каслинский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Королева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П. Рычкова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Реутова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Рудная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75 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44 до конца улицы (чётная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С. Запевалова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Угловой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1295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«Гимназия № 3 г. Орска Оренбургской области»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Андреева, 5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20-60-72)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Андреева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3А, 5А, 7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Братская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38, 40, 42, 44, 44А, 46, 48А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проспект Орский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5, 7, 7А, 9, 9А, 11</w:t>
            </w: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1296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«Гимназия № 3 г. Орска Оренбургской области»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Андреева, 5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20-60-72)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Андреева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3, 4А, 6, 20, 20А, 24, 24А, </w:t>
            </w:r>
            <w:r w:rsidRPr="00C6001D">
              <w:rPr>
                <w:rFonts w:ascii="Times New Roman" w:hAnsi="Times New Roman"/>
                <w:sz w:val="28"/>
                <w:szCs w:val="28"/>
                <w:lang w:val="en-US" w:eastAsia="ru-RU"/>
              </w:rPr>
              <w:t>26</w:t>
            </w: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, 26А,32,32А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А. Игошина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23 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30 до конца улицы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Ивкина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2-6 (чётная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1-й Андреева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2-й Андреева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3-й Андреева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Антоновская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полностью 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Г. Ротина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Героев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Кузьминская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полностью 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проспект Космонавтов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1А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Липовая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полностью 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проспект Орский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13-21 (нечетная сторона)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21</w:t>
      </w: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6952</w:t>
      </w: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 xml:space="preserve">В состав избирательного округа входит: </w:t>
      </w:r>
    </w:p>
    <w:tbl>
      <w:tblPr>
        <w:tblW w:w="9214" w:type="dxa"/>
        <w:tblInd w:w="108" w:type="dxa"/>
        <w:tblLayout w:type="fixed"/>
        <w:tblLook w:val="00A0"/>
      </w:tblPr>
      <w:tblGrid>
        <w:gridCol w:w="4253"/>
        <w:gridCol w:w="4961"/>
      </w:tblGrid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1297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17 г. Орска»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пер. Заводской, 7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44-86-13)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Заводской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проспект Орский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23, 25, 25А, 27, 31, 33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1298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17 г. Орска»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пер. Заводской, 7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44-86-13)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val="en-US" w:eastAsia="ru-RU"/>
              </w:rPr>
              <w:t>IV</w:t>
            </w: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мкр.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Дачная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Дачный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проезд Западный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проспект Западный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Ивановская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Ильинская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Ивкина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6А, 14, 15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Игошина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1-13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2-20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проспект Космонавтов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5-15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14, 16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Николаевская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проспект Орский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35, 35А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Посадская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В. Томина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В. Сарычева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1299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23 г. Орска»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Юлина, 12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44-46-87)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Сарматский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полностью, кроме д. № 4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Шалина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1, 3, 3А, 5А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Юлина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4А, 6А, 6Б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Вольная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Живописная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Живописный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Краснохолмская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Краснохолмский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Малокумакская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Неглинная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2-я Никитская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Никитская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Ореховая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Палехская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Студеная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Тенистая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Утренний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Утренняя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проспект Орский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tabs>
                <w:tab w:val="left" w:pos="18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  <w:p w:rsidR="00A7514B" w:rsidRPr="00C6001D" w:rsidRDefault="00A7514B" w:rsidP="00C6001D">
            <w:pPr>
              <w:tabs>
                <w:tab w:val="left" w:pos="18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tabs>
                <w:tab w:val="left" w:pos="18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  <w:p w:rsidR="00A7514B" w:rsidRPr="00C6001D" w:rsidRDefault="00A7514B" w:rsidP="00C6001D">
            <w:pPr>
              <w:tabs>
                <w:tab w:val="left" w:pos="18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  <w:p w:rsidR="00A7514B" w:rsidRPr="00C6001D" w:rsidRDefault="00A7514B" w:rsidP="00C6001D">
            <w:pPr>
              <w:tabs>
                <w:tab w:val="left" w:pos="18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tabs>
                <w:tab w:val="left" w:pos="18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tabs>
                <w:tab w:val="left" w:pos="18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tabs>
                <w:tab w:val="left" w:pos="18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tabs>
                <w:tab w:val="left" w:pos="18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44, 71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Пограничная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1300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23 г. Орска»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Юлина, 12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44-46-87)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в/ч 2358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Сарматский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д. 4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Заповедная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1-й Космонавтов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2-й Космонавтов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3-й Космонавтов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проспект Космонавтов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17,19, с 21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М. Цветаевой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1-й М. Цветаевой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2-й М. Цветаевой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Национальная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1-й Национальный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2-й Национальный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3-й Национальный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4-й Национальный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5-й Национальный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Пирогова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Пирогова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Свирская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1-й Свирский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2-й Свирский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Угловая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Шалина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7 до конца улицы,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Юлина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4, 8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СНТ «Ударник»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22</w:t>
      </w: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6269</w:t>
      </w: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 xml:space="preserve">В состав избирательного округа входит: </w:t>
      </w:r>
    </w:p>
    <w:tbl>
      <w:tblPr>
        <w:tblW w:w="9214" w:type="dxa"/>
        <w:tblInd w:w="108" w:type="dxa"/>
        <w:tblLayout w:type="fixed"/>
        <w:tblLook w:val="00A0"/>
      </w:tblPr>
      <w:tblGrid>
        <w:gridCol w:w="4253"/>
        <w:gridCol w:w="4961"/>
      </w:tblGrid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1304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Абрама Путятина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полностью 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Виноградная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6 до конца улицы (четная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 w:right="-2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15 до конца улицы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Вокзальное шоссе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Кондукторская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 w:right="-7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45 до конца улицы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Крайняя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2, 4, 6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Ивана Неплюева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Шевцовой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О. Кошевого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rPr>
          <w:trHeight w:val="322"/>
        </w:trPr>
        <w:tc>
          <w:tcPr>
            <w:tcW w:w="425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О. Кошевого</w:t>
            </w:r>
          </w:p>
        </w:tc>
        <w:tc>
          <w:tcPr>
            <w:tcW w:w="496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Перовского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Попова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48 до конца улицы (четная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 w:right="-7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39 до конца улицы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Спортивный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Трудовой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У. Громовой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Цветочный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Шелухина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 w:right="-21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ind w:left="32" w:right="-2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15-25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22-30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Электриков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62 до конца улицы (четная сторона)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1305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37 г. Орска»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Спортивная, 12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37-35-50)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Виноградная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3-13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Вокзальная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45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Вокзальное шоссе </w:t>
            </w: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4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Давыдова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Кондукторская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5-8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42-50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Подгорная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Просвещения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51, с 53 до конца улицы, кроме 56А, 57А, 59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Спортивная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9-19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четная сторона 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Шелухина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4-22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Щебеночная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1306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rPr>
          <w:trHeight w:val="1234"/>
        </w:trPr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ДК железнодорожников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в г. Орске ДСС ЮУЖД – филиала ОАО «РЖД»</w:t>
            </w:r>
          </w:p>
          <w:p w:rsidR="00A7514B" w:rsidRPr="00C6001D" w:rsidRDefault="00A7514B" w:rsidP="00C60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(по согласованию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 собственником помещения)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Просвещения, 46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49-20-18)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Вокзальная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33 по 43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Давыдова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1-4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Мостовая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56, 61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Огородная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Просвещения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48, 48А, 50, 50А, 52, 52А, 56А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Спортивная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5, 7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Станционная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Шелухина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18 до конца улицы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Электриков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60, 61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W w:w="9214" w:type="dxa"/>
              <w:tblInd w:w="108" w:type="dxa"/>
              <w:tblLayout w:type="fixed"/>
              <w:tblLook w:val="00A0"/>
            </w:tblPr>
            <w:tblGrid>
              <w:gridCol w:w="4253"/>
              <w:gridCol w:w="4961"/>
            </w:tblGrid>
            <w:tr w:rsidR="00A7514B" w:rsidRPr="00B26A19" w:rsidTr="007E45E1">
              <w:tc>
                <w:tcPr>
                  <w:tcW w:w="9214" w:type="dxa"/>
                  <w:gridSpan w:val="2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Избирательный участок № 1307</w:t>
                  </w:r>
                </w:p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Центр-здание </w:t>
                  </w:r>
                </w:p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-10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МАОУ «Гимназия № 1 г. Орска»</w:t>
                  </w:r>
                </w:p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-10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ул. Просвещения, 40А</w:t>
                  </w:r>
                </w:p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(тел.: 22-44-70)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Вокзальная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val="en-US" w:eastAsia="ru-RU"/>
                    </w:rPr>
                    <w:t>19-31 (нечетная сторона)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Домбаровская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 3 до конца улицы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переулок Инженерный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1-13 (нечетная сторона),</w:t>
                  </w:r>
                </w:p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2-12 (четная сторона)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Просвещения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23, 25, 27А-45, 57А, 59 (нечетная сторона),</w:t>
                  </w:r>
                </w:p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24-38 (четная сторона)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Светлая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59А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Станционная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3-16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Эстакадная</w:t>
                  </w:r>
                </w:p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 3 до конца улицы</w:t>
                  </w:r>
                </w:p>
                <w:p w:rsidR="00A7514B" w:rsidRPr="00C6001D" w:rsidRDefault="00A7514B" w:rsidP="00C6001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rPr>
          <w:trHeight w:val="80"/>
        </w:trPr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7514B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23</w:t>
      </w: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6231</w:t>
      </w: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мандатов- 1</w:t>
      </w: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 xml:space="preserve">В состав избирательного округа входит: </w:t>
      </w:r>
    </w:p>
    <w:tbl>
      <w:tblPr>
        <w:tblW w:w="9214" w:type="dxa"/>
        <w:tblInd w:w="108" w:type="dxa"/>
        <w:tblLayout w:type="fixed"/>
        <w:tblLook w:val="00A0"/>
      </w:tblPr>
      <w:tblGrid>
        <w:gridCol w:w="4253"/>
        <w:gridCol w:w="4961"/>
      </w:tblGrid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1309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Центр-здание санатория-профилактория ст. Орск ДСС ЮУЖД – филиала ОАО «РЖД»</w:t>
            </w:r>
          </w:p>
          <w:p w:rsidR="00A7514B" w:rsidRPr="00C6001D" w:rsidRDefault="00A7514B" w:rsidP="00C60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(по согласованию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 собственником помещения)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Огородная, 28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24-18-19)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Промышленная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Целинная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VI мкр.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12, 13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Крайняя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8-38А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Огородная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25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il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Попова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il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4А, 5А, 20-37,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38-46 (четная сторона)</w:t>
            </w:r>
          </w:p>
        </w:tc>
      </w:tr>
      <w:tr w:rsidR="00A7514B" w:rsidRPr="00B26A19" w:rsidTr="007E45E1"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Тюленина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Парковый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Первый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Мостовая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58-90 (четная сторона), 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63-69 (нечетная сторона)</w:t>
            </w:r>
          </w:p>
        </w:tc>
      </w:tr>
      <w:tr w:rsidR="00A7514B" w:rsidRPr="00B26A19" w:rsidTr="007E45E1"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Шелухина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ind w:left="32" w:right="-2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27 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 w:right="-2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32 до конца улицы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il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Электриков</w:t>
            </w:r>
          </w:p>
        </w:tc>
        <w:tc>
          <w:tcPr>
            <w:tcW w:w="4961" w:type="dxa"/>
            <w:tcBorders>
              <w:top w:val="nil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 w:right="-7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63 до конца улицы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проезд Энтузиастов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Яшмовый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1310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ЧУДО «Школа» «Блоссом                      г. Орска» </w:t>
            </w:r>
          </w:p>
          <w:p w:rsidR="00A7514B" w:rsidRPr="00C6001D" w:rsidRDefault="00A7514B" w:rsidP="00C60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(по согласованию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 собственником помещения)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Энтузиастов, 4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8-912-840-63-84)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VI мкр.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1, 4, 11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Крайняя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27-41 (нечетная сторона),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42-56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Е. Маркова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А. Локтева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Энтузиастов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проезд Энтузиастов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2, 3, 5, 6</w:t>
            </w:r>
          </w:p>
        </w:tc>
      </w:tr>
    </w:tbl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214" w:type="dxa"/>
        <w:tblInd w:w="108" w:type="dxa"/>
        <w:tblLayout w:type="fixed"/>
        <w:tblLook w:val="00A0"/>
      </w:tblPr>
      <w:tblGrid>
        <w:gridCol w:w="4253"/>
        <w:gridCol w:w="4961"/>
      </w:tblGrid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1311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5 г. Орска»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пер. Больничный, 20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24-18-46)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il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Больничный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il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Вокзальная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11-17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il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1-й Домбаровский</w:t>
            </w:r>
          </w:p>
        </w:tc>
        <w:tc>
          <w:tcPr>
            <w:tcW w:w="4961" w:type="dxa"/>
            <w:tcBorders>
              <w:top w:val="nil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Домбаровское шоссе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Инженерный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 w:right="-2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15 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14 до конца улицы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Кондукторская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1-43 (нечетная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Луговая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Можаровская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Мостовая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Новомостовая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Огородная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1-24, кроме 11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Паровозников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Пионерский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Пищевиков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переулок Пищевиков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il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Попова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il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1-19, кроме 4А, 5А</w:t>
            </w:r>
          </w:p>
        </w:tc>
      </w:tr>
      <w:tr w:rsidR="00A7514B" w:rsidRPr="00B26A19" w:rsidTr="007E45E1"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Почтовая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Просвещения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7-22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il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Садовая</w:t>
            </w:r>
          </w:p>
        </w:tc>
        <w:tc>
          <w:tcPr>
            <w:tcW w:w="4961" w:type="dxa"/>
            <w:tcBorders>
              <w:top w:val="nil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il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Светлая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il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1-27</w:t>
            </w:r>
          </w:p>
        </w:tc>
      </w:tr>
      <w:tr w:rsidR="00A7514B" w:rsidRPr="00B26A19" w:rsidTr="007E45E1"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Спортивная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1, 1А, 1Б, 1В, 1Г, 3</w:t>
            </w:r>
          </w:p>
        </w:tc>
      </w:tr>
      <w:tr w:rsidR="00A7514B" w:rsidRPr="00B26A19" w:rsidTr="007E45E1">
        <w:trPr>
          <w:trHeight w:val="32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Станционная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1, 1А, 2, 2А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il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Электриков</w:t>
            </w:r>
          </w:p>
        </w:tc>
        <w:tc>
          <w:tcPr>
            <w:tcW w:w="4961" w:type="dxa"/>
            <w:tcBorders>
              <w:top w:val="nil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1-59</w:t>
            </w:r>
          </w:p>
        </w:tc>
      </w:tr>
    </w:tbl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24</w:t>
      </w: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6523</w:t>
      </w: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мандатов- 1</w:t>
      </w:r>
    </w:p>
    <w:tbl>
      <w:tblPr>
        <w:tblW w:w="9214" w:type="dxa"/>
        <w:tblInd w:w="108" w:type="dxa"/>
        <w:tblLayout w:type="fixed"/>
        <w:tblLook w:val="00A0"/>
      </w:tblPr>
      <w:tblGrid>
        <w:gridCol w:w="4253"/>
        <w:gridCol w:w="4961"/>
      </w:tblGrid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9214" w:type="dxa"/>
              <w:tblInd w:w="108" w:type="dxa"/>
              <w:tblLayout w:type="fixed"/>
              <w:tblLook w:val="00A0"/>
            </w:tblPr>
            <w:tblGrid>
              <w:gridCol w:w="4253"/>
              <w:gridCol w:w="4961"/>
            </w:tblGrid>
            <w:tr w:rsidR="00A7514B" w:rsidRPr="00B26A19" w:rsidTr="007E45E1">
              <w:tc>
                <w:tcPr>
                  <w:tcW w:w="9214" w:type="dxa"/>
                  <w:gridSpan w:val="2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Избирательный участок № 1308</w:t>
                  </w:r>
                </w:p>
                <w:p w:rsidR="00A7514B" w:rsidRPr="00C6001D" w:rsidRDefault="00A7514B" w:rsidP="00C6001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Центр-здание </w:t>
                  </w:r>
                </w:p>
                <w:p w:rsidR="00A7514B" w:rsidRPr="00C6001D" w:rsidRDefault="00A7514B" w:rsidP="00C6001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ОДГС Южно-Уральской Дирекции инфраструктуры – филиала ОАО «РЖД» (техкабинет) </w:t>
                  </w:r>
                  <w:r w:rsidRPr="00C6001D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(по согласованию </w:t>
                  </w:r>
                </w:p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с собственником помещения)</w:t>
                  </w:r>
                </w:p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ул. Яблочная, 7</w:t>
                  </w:r>
                </w:p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(тел.: 49-34-35)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Брянская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Бухарская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Весенняя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Водителей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Вокзальная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1-11 (нечетная сторона)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Высоковольтная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Горная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Гражданская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Деповская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переулок Деповский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Доватора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переулок Доватора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улица Домбаровская 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1, 2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переулок Достоевского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Заслонова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улица Короткая 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переулок Кузнечный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Ледниковая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переулок Луговой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Нагорная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переулок Нагорный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Образцова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Печатников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Просвещения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1-6 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переулок Средний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Стройдвор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Талалихина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Тепловозников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Узловая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Шпалорезная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Яблочная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rPr>
                <w:trHeight w:val="80"/>
              </w:trPr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переулок Яблочный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</w:tc>
            </w:tr>
            <w:tr w:rsidR="00A7514B" w:rsidRPr="00B26A19" w:rsidTr="007E45E1">
              <w:trPr>
                <w:trHeight w:val="80"/>
              </w:trPr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tabs>
                      <w:tab w:val="left" w:pos="8960"/>
                    </w:tabs>
                    <w:spacing w:after="0" w:line="240" w:lineRule="auto"/>
                    <w:ind w:right="24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улица Эстакадная</w:t>
                  </w:r>
                </w:p>
              </w:tc>
              <w:tc>
                <w:tcPr>
                  <w:tcW w:w="49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7514B" w:rsidRPr="00C6001D" w:rsidRDefault="00A7514B" w:rsidP="00C6001D">
                  <w:pPr>
                    <w:spacing w:after="0" w:line="240" w:lineRule="auto"/>
                    <w:ind w:left="3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6001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1, 2</w:t>
                  </w:r>
                </w:p>
                <w:p w:rsidR="00A7514B" w:rsidRPr="00C6001D" w:rsidRDefault="00A7514B" w:rsidP="00C6001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1313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51 г. Орска»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Байкальская, 13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24-29-70)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Астраханская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Балакирева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Байкальская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полностью, кроме 14,17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Кишиневская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19 до конца улицы 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Кишиневский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Коперника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Косой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М. Джалиля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Павлова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 по 35 (нечётная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2 по 8 (четная сторона)</w:t>
            </w:r>
          </w:p>
        </w:tc>
      </w:tr>
      <w:tr w:rsidR="00A7514B" w:rsidRPr="00B26A19" w:rsidTr="007E45E1">
        <w:trPr>
          <w:trHeight w:val="338"/>
        </w:trPr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Перегонная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Медная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 по 26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Осенняя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Осиновская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2-я Осиновская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Осипенко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18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Рахманинова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Фестивальная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1-19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2-28 (четная сторона)</w:t>
            </w:r>
          </w:p>
        </w:tc>
      </w:tr>
      <w:tr w:rsidR="00A7514B" w:rsidRPr="00B26A19" w:rsidTr="007E45E1">
        <w:trPr>
          <w:trHeight w:val="322"/>
        </w:trPr>
        <w:tc>
          <w:tcPr>
            <w:tcW w:w="425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Пятая линия</w:t>
            </w:r>
          </w:p>
        </w:tc>
        <w:tc>
          <w:tcPr>
            <w:tcW w:w="496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1, 2</w:t>
            </w: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1314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51 г. Орска»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Байкальская, 13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24-29-70)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Пятая линия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3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8-го Марта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Астраханская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полностью, кроме 47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Астраханский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Байкальская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14,17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Байкальский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Газовая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Вьюжная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Заречная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Зеленая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Кишеневская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 по 18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С. Лазо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 до конца улицы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Медная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27, 28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Молодогвардейская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Молодогвардейский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Осипенко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 по 17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Павлова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10 до конца улицы (чётная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37 до конца улицы (нечётная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Прибрежная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Сальская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3759"/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Фестивальная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21 до конца улицы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30 до конца улицы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Чекалина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Шапошникова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Цветочная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Ярославская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Садовое товарищество «Мясокомбинат»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rPr>
          <w:trHeight w:val="322"/>
        </w:trPr>
        <w:tc>
          <w:tcPr>
            <w:tcW w:w="425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Бучмана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Снежная</w:t>
            </w:r>
          </w:p>
        </w:tc>
        <w:tc>
          <w:tcPr>
            <w:tcW w:w="496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1315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«ООШ № 22 г. Орска»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Новая Биофабрика, 80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23-96-86)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Абая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Гавриловская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Дружбы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Новая Биофабрика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полностью, кроме 77 (ДИПИ)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Николаева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Николаева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Терешковой</w:t>
            </w:r>
          </w:p>
        </w:tc>
        <w:tc>
          <w:tcPr>
            <w:tcW w:w="4961" w:type="dxa"/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1316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ГАУСО Орский ДИПИ «Надежда» </w:t>
            </w:r>
            <w:r w:rsidRPr="00C600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(по согласованию </w:t>
            </w:r>
          </w:p>
          <w:p w:rsidR="00A7514B" w:rsidRPr="00C6001D" w:rsidRDefault="00A7514B" w:rsidP="00C6001D">
            <w:pPr>
              <w:tabs>
                <w:tab w:val="left" w:pos="3777"/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 собственником помещения)</w:t>
            </w:r>
          </w:p>
          <w:p w:rsidR="00A7514B" w:rsidRPr="00C6001D" w:rsidRDefault="00A7514B" w:rsidP="00C6001D">
            <w:pPr>
              <w:tabs>
                <w:tab w:val="left" w:pos="3777"/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Новая Биофабрика, 77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23-96-84)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Новая Биофабрика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Округ № 25</w:t>
      </w: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Число избирателей в округе: 6946</w:t>
      </w:r>
    </w:p>
    <w:p w:rsidR="00A7514B" w:rsidRPr="00C6001D" w:rsidRDefault="00A7514B" w:rsidP="00C60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001D">
        <w:rPr>
          <w:rFonts w:ascii="Times New Roman" w:hAnsi="Times New Roman"/>
          <w:b/>
          <w:sz w:val="28"/>
          <w:szCs w:val="28"/>
          <w:lang w:eastAsia="ru-RU"/>
        </w:rPr>
        <w:t>Количество мандатов- 1</w:t>
      </w:r>
    </w:p>
    <w:tbl>
      <w:tblPr>
        <w:tblW w:w="9214" w:type="dxa"/>
        <w:tblInd w:w="108" w:type="dxa"/>
        <w:tblLayout w:type="fixed"/>
        <w:tblLook w:val="00A0"/>
      </w:tblPr>
      <w:tblGrid>
        <w:gridCol w:w="4253"/>
        <w:gridCol w:w="4961"/>
      </w:tblGrid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1317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88 г. Орска»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Севастопольская, 40А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49-20-87)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Багратиона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12А, 16, 16А, 18, 18А, 20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Булатова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Достовалова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Краснофлотская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 1-13 (нечетная сторона),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40 до конца улицы 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м. Конева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Севастопольская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Петровского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37-до конца улицы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1319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«СОШ № 88 г. Орска»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ул. Севастопольская, 40А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4</w:t>
            </w:r>
            <w:r w:rsidRPr="00C6001D">
              <w:rPr>
                <w:rFonts w:ascii="Times New Roman" w:hAnsi="Times New Roman"/>
                <w:sz w:val="28"/>
                <w:szCs w:val="28"/>
                <w:lang w:val="en-US" w:eastAsia="ru-RU"/>
              </w:rPr>
              <w:t>9</w:t>
            </w: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-20-87)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Багратиона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right="-7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 (нечетная сторона), 6, 6А, 12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Восточная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Восточный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Гарина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Гарина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Готвальда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Гудронная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Казарма 2 км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Казарма 331 км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Канатная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Камышовая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Краснофлотская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2-38 (четная сторона)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Крылова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Кунанбаева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Листопадная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Механизации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Механизации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Можаровский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Мостостроителей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Огнеупорная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Огнеупорный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Песчаный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Петровского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1-9, 8, 12, 12А, 12Б, 12В 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Полевая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Полынный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Республиканская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Садовый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Севастопольская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1-36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Северная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Столетова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С. Юлаева</w:t>
            </w:r>
          </w:p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1321</w:t>
            </w:r>
          </w:p>
          <w:p w:rsidR="00A7514B" w:rsidRPr="00C6001D" w:rsidRDefault="00A7514B" w:rsidP="00C600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Центр-здание МАУК «ЦСК                г. Орска» - клуб с. Ударник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с. Ударник, ул. Советская, 2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26-11-83)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село Ударник: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Восточная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Дорожная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Крайняя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Лесная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Детский оздоровительный лагерь «Лесная сказка - 1»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Детский оздоровительный лагерь «Лесная сказка - 2»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Озерная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Орская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Орский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Парковая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Первомайская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Разъезд 215 км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Садовая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Советская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Степная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Школьная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Юбилейная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Парковый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Степной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Цветочный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50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1322</w:t>
            </w:r>
          </w:p>
          <w:p w:rsidR="00A7514B" w:rsidRPr="00C6001D" w:rsidRDefault="00A7514B" w:rsidP="00C6001D">
            <w:pPr>
              <w:spacing w:after="0" w:line="240" w:lineRule="auto"/>
              <w:ind w:firstLine="50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МАУК «ЦКС г. Орска»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клуб с. Ора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с. Ора, ул. Центральная, 1А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сотовая связь)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село Ора: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Вятская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Гостевая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Двухрядная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Набережная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Однорядная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Березовая СТ2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Васильковая СТ2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Виноградная СТ2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Озерная СТ2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Калиновая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Каштановая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Кленовая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Крутая СТ2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Ольховая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Полевой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Рассветная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проезд Ромашковый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Степная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улица Солнечная СТ2 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Учаевская СТ2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Центральная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ОЗЖБК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Волготрансстрой СТ2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left="50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1323</w:t>
            </w:r>
          </w:p>
          <w:p w:rsidR="00A7514B" w:rsidRPr="00C6001D" w:rsidRDefault="00A7514B" w:rsidP="00C6001D">
            <w:pPr>
              <w:spacing w:after="0" w:line="240" w:lineRule="auto"/>
              <w:ind w:left="50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Центр-здание 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МОАУ «ООШ № 41 г. Орска»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4599"/>
              </w:tabs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с. Тукай, ул. Центральная, 25</w:t>
            </w:r>
          </w:p>
          <w:p w:rsidR="00A7514B" w:rsidRPr="00C6001D" w:rsidRDefault="00A7514B" w:rsidP="00C6001D">
            <w:pPr>
              <w:tabs>
                <w:tab w:val="left" w:pos="4599"/>
              </w:tabs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42-16-80)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село Тукай: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4599"/>
              </w:tabs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М. Джалиля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Новостепная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Пионерский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Степная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Центральная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Центральный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92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ind w:firstLine="50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Избирательный участок № 1324</w:t>
            </w:r>
          </w:p>
          <w:p w:rsidR="00A7514B" w:rsidRPr="00C6001D" w:rsidRDefault="00A7514B" w:rsidP="00C6001D">
            <w:pPr>
              <w:spacing w:after="0" w:line="240" w:lineRule="auto"/>
              <w:ind w:firstLine="50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Центр-здание МАУК «ЦКС        г. Орска» - клуб с. Крыловка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с. Крыловка, ул. Клубная, 4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(тел.: 26-09-63)</w:t>
            </w:r>
          </w:p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село Крыловка: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Интернациональная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Клубная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Ковыльная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Крайняя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Миллионеров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Мирная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Молодежная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Набережная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Перспективная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Полевая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Пролетарская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Рабочая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Казарма 20 км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Речная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село Урпия: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Степная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переулок Степной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  <w:tr w:rsidR="00A7514B" w:rsidRPr="00B26A19" w:rsidTr="007E45E1"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tabs>
                <w:tab w:val="left" w:pos="8960"/>
              </w:tabs>
              <w:spacing w:after="0" w:line="240" w:lineRule="auto"/>
              <w:ind w:right="24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улица Центральная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14B" w:rsidRPr="00C6001D" w:rsidRDefault="00A7514B" w:rsidP="00C60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001D">
              <w:rPr>
                <w:rFonts w:ascii="Times New Roman" w:hAnsi="Times New Roman"/>
                <w:sz w:val="28"/>
                <w:szCs w:val="28"/>
                <w:lang w:eastAsia="ru-RU"/>
              </w:rPr>
              <w:t>полностью</w:t>
            </w:r>
          </w:p>
        </w:tc>
      </w:tr>
    </w:tbl>
    <w:p w:rsidR="00A7514B" w:rsidRPr="00C6001D" w:rsidRDefault="00A7514B" w:rsidP="00C6001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7514B" w:rsidRDefault="00A7514B">
      <w:bookmarkStart w:id="0" w:name="_GoBack"/>
      <w:bookmarkEnd w:id="0"/>
    </w:p>
    <w:sectPr w:rsidR="00A7514B" w:rsidSect="00825C5B">
      <w:pgSz w:w="11906" w:h="16838"/>
      <w:pgMar w:top="851" w:right="851" w:bottom="899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52B94"/>
    <w:multiLevelType w:val="hybridMultilevel"/>
    <w:tmpl w:val="D334058A"/>
    <w:lvl w:ilvl="0" w:tplc="76785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B790C9D"/>
    <w:multiLevelType w:val="hybridMultilevel"/>
    <w:tmpl w:val="28AE2678"/>
    <w:lvl w:ilvl="0" w:tplc="444A5EA4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7C6CDC"/>
    <w:multiLevelType w:val="hybridMultilevel"/>
    <w:tmpl w:val="D3D0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133"/>
    <w:rsid w:val="00001830"/>
    <w:rsid w:val="000027BF"/>
    <w:rsid w:val="00005552"/>
    <w:rsid w:val="0000695A"/>
    <w:rsid w:val="00007985"/>
    <w:rsid w:val="00010C0A"/>
    <w:rsid w:val="00013259"/>
    <w:rsid w:val="00013AB4"/>
    <w:rsid w:val="000247FA"/>
    <w:rsid w:val="0003097C"/>
    <w:rsid w:val="00031C08"/>
    <w:rsid w:val="00033CFF"/>
    <w:rsid w:val="0004155F"/>
    <w:rsid w:val="00041EC9"/>
    <w:rsid w:val="000425E4"/>
    <w:rsid w:val="00043681"/>
    <w:rsid w:val="0004382A"/>
    <w:rsid w:val="00043A7A"/>
    <w:rsid w:val="00044FC2"/>
    <w:rsid w:val="000506B7"/>
    <w:rsid w:val="000518DC"/>
    <w:rsid w:val="00052786"/>
    <w:rsid w:val="00052E0A"/>
    <w:rsid w:val="000554A2"/>
    <w:rsid w:val="000558D5"/>
    <w:rsid w:val="000562A2"/>
    <w:rsid w:val="0005677C"/>
    <w:rsid w:val="0005721A"/>
    <w:rsid w:val="00060138"/>
    <w:rsid w:val="0006518F"/>
    <w:rsid w:val="000716A0"/>
    <w:rsid w:val="00072E1D"/>
    <w:rsid w:val="00073793"/>
    <w:rsid w:val="00075180"/>
    <w:rsid w:val="000829CE"/>
    <w:rsid w:val="00082A1E"/>
    <w:rsid w:val="00083AFB"/>
    <w:rsid w:val="0008691A"/>
    <w:rsid w:val="000918FE"/>
    <w:rsid w:val="00092C6A"/>
    <w:rsid w:val="00092E1D"/>
    <w:rsid w:val="0009311C"/>
    <w:rsid w:val="00095F8F"/>
    <w:rsid w:val="000966F7"/>
    <w:rsid w:val="0009719B"/>
    <w:rsid w:val="0009751E"/>
    <w:rsid w:val="00097CE6"/>
    <w:rsid w:val="00097F40"/>
    <w:rsid w:val="000A00AE"/>
    <w:rsid w:val="000A1173"/>
    <w:rsid w:val="000A18A4"/>
    <w:rsid w:val="000A1936"/>
    <w:rsid w:val="000A3762"/>
    <w:rsid w:val="000A412B"/>
    <w:rsid w:val="000A50B3"/>
    <w:rsid w:val="000A6166"/>
    <w:rsid w:val="000B2DFA"/>
    <w:rsid w:val="000B46C2"/>
    <w:rsid w:val="000B7A3D"/>
    <w:rsid w:val="000C0BCE"/>
    <w:rsid w:val="000C0CAC"/>
    <w:rsid w:val="000C105B"/>
    <w:rsid w:val="000C2E19"/>
    <w:rsid w:val="000C4E8C"/>
    <w:rsid w:val="000C545C"/>
    <w:rsid w:val="000C7268"/>
    <w:rsid w:val="000C7275"/>
    <w:rsid w:val="000D20D1"/>
    <w:rsid w:val="000D2F72"/>
    <w:rsid w:val="000E05FF"/>
    <w:rsid w:val="000E06DA"/>
    <w:rsid w:val="000E0B91"/>
    <w:rsid w:val="000E2AAA"/>
    <w:rsid w:val="000E5219"/>
    <w:rsid w:val="000E6FA6"/>
    <w:rsid w:val="000E7DC3"/>
    <w:rsid w:val="000F2BB3"/>
    <w:rsid w:val="000F2BB8"/>
    <w:rsid w:val="000F2D0C"/>
    <w:rsid w:val="000F34B4"/>
    <w:rsid w:val="000F4097"/>
    <w:rsid w:val="000F56CE"/>
    <w:rsid w:val="000F5FBA"/>
    <w:rsid w:val="000F6A21"/>
    <w:rsid w:val="000F70E4"/>
    <w:rsid w:val="0010102B"/>
    <w:rsid w:val="0010340A"/>
    <w:rsid w:val="00105465"/>
    <w:rsid w:val="00105D0A"/>
    <w:rsid w:val="00105E79"/>
    <w:rsid w:val="001075E1"/>
    <w:rsid w:val="0010788C"/>
    <w:rsid w:val="001132FB"/>
    <w:rsid w:val="00115FA3"/>
    <w:rsid w:val="00116A15"/>
    <w:rsid w:val="0012226D"/>
    <w:rsid w:val="001251E9"/>
    <w:rsid w:val="001268E4"/>
    <w:rsid w:val="0013300C"/>
    <w:rsid w:val="001347EB"/>
    <w:rsid w:val="001353D5"/>
    <w:rsid w:val="00135862"/>
    <w:rsid w:val="00140CF0"/>
    <w:rsid w:val="001416CA"/>
    <w:rsid w:val="0014222F"/>
    <w:rsid w:val="00142A95"/>
    <w:rsid w:val="00144A13"/>
    <w:rsid w:val="00152101"/>
    <w:rsid w:val="00153361"/>
    <w:rsid w:val="001552D7"/>
    <w:rsid w:val="00156C25"/>
    <w:rsid w:val="001571A4"/>
    <w:rsid w:val="00163530"/>
    <w:rsid w:val="00163875"/>
    <w:rsid w:val="00165D38"/>
    <w:rsid w:val="001705A2"/>
    <w:rsid w:val="00171007"/>
    <w:rsid w:val="0017212C"/>
    <w:rsid w:val="0017360A"/>
    <w:rsid w:val="00174A64"/>
    <w:rsid w:val="00180A2B"/>
    <w:rsid w:val="001824F0"/>
    <w:rsid w:val="00182B1B"/>
    <w:rsid w:val="00184DF8"/>
    <w:rsid w:val="00185583"/>
    <w:rsid w:val="00186D10"/>
    <w:rsid w:val="00190C7C"/>
    <w:rsid w:val="001966B3"/>
    <w:rsid w:val="00196974"/>
    <w:rsid w:val="00196BEB"/>
    <w:rsid w:val="001A0D59"/>
    <w:rsid w:val="001A1510"/>
    <w:rsid w:val="001A1F86"/>
    <w:rsid w:val="001A3BAF"/>
    <w:rsid w:val="001A4385"/>
    <w:rsid w:val="001A6086"/>
    <w:rsid w:val="001A6F6C"/>
    <w:rsid w:val="001B0A10"/>
    <w:rsid w:val="001B166B"/>
    <w:rsid w:val="001B50B8"/>
    <w:rsid w:val="001B6E2B"/>
    <w:rsid w:val="001B77D7"/>
    <w:rsid w:val="001C068B"/>
    <w:rsid w:val="001C079B"/>
    <w:rsid w:val="001C09C3"/>
    <w:rsid w:val="001C2D24"/>
    <w:rsid w:val="001C43C3"/>
    <w:rsid w:val="001C63F7"/>
    <w:rsid w:val="001D0627"/>
    <w:rsid w:val="001D1D5A"/>
    <w:rsid w:val="001D32CB"/>
    <w:rsid w:val="001D3489"/>
    <w:rsid w:val="001D4649"/>
    <w:rsid w:val="001E1CA8"/>
    <w:rsid w:val="001E5EDB"/>
    <w:rsid w:val="001E7CE2"/>
    <w:rsid w:val="001E7F21"/>
    <w:rsid w:val="001F0F3D"/>
    <w:rsid w:val="001F5F30"/>
    <w:rsid w:val="00200B38"/>
    <w:rsid w:val="002022DC"/>
    <w:rsid w:val="00203BC4"/>
    <w:rsid w:val="00206DC8"/>
    <w:rsid w:val="002073E4"/>
    <w:rsid w:val="00207883"/>
    <w:rsid w:val="00207C35"/>
    <w:rsid w:val="0021028C"/>
    <w:rsid w:val="0021152F"/>
    <w:rsid w:val="00211CBE"/>
    <w:rsid w:val="00214F84"/>
    <w:rsid w:val="0021504E"/>
    <w:rsid w:val="002153BA"/>
    <w:rsid w:val="002168BD"/>
    <w:rsid w:val="002170EF"/>
    <w:rsid w:val="00222817"/>
    <w:rsid w:val="00225A46"/>
    <w:rsid w:val="00225D32"/>
    <w:rsid w:val="00227DD2"/>
    <w:rsid w:val="00230F99"/>
    <w:rsid w:val="0023113E"/>
    <w:rsid w:val="00231B74"/>
    <w:rsid w:val="002321A5"/>
    <w:rsid w:val="00232784"/>
    <w:rsid w:val="00235DDD"/>
    <w:rsid w:val="00236D25"/>
    <w:rsid w:val="00240353"/>
    <w:rsid w:val="00240A98"/>
    <w:rsid w:val="00241297"/>
    <w:rsid w:val="002426F9"/>
    <w:rsid w:val="0024430A"/>
    <w:rsid w:val="00245516"/>
    <w:rsid w:val="002458F3"/>
    <w:rsid w:val="00247B56"/>
    <w:rsid w:val="002526B7"/>
    <w:rsid w:val="00252C8B"/>
    <w:rsid w:val="0025333F"/>
    <w:rsid w:val="002533FA"/>
    <w:rsid w:val="0025477A"/>
    <w:rsid w:val="0025708F"/>
    <w:rsid w:val="002570F5"/>
    <w:rsid w:val="00262514"/>
    <w:rsid w:val="00262570"/>
    <w:rsid w:val="002656D4"/>
    <w:rsid w:val="00270D13"/>
    <w:rsid w:val="00271DEB"/>
    <w:rsid w:val="002736C1"/>
    <w:rsid w:val="00277B65"/>
    <w:rsid w:val="00277F84"/>
    <w:rsid w:val="0028044D"/>
    <w:rsid w:val="00281059"/>
    <w:rsid w:val="00281C37"/>
    <w:rsid w:val="00282EF9"/>
    <w:rsid w:val="00291018"/>
    <w:rsid w:val="00291EE1"/>
    <w:rsid w:val="00292004"/>
    <w:rsid w:val="0029395B"/>
    <w:rsid w:val="0029474B"/>
    <w:rsid w:val="00294AFA"/>
    <w:rsid w:val="002958F9"/>
    <w:rsid w:val="00295E77"/>
    <w:rsid w:val="00296A4C"/>
    <w:rsid w:val="002A3FD3"/>
    <w:rsid w:val="002A49A7"/>
    <w:rsid w:val="002A70A6"/>
    <w:rsid w:val="002A79CA"/>
    <w:rsid w:val="002B032B"/>
    <w:rsid w:val="002B1624"/>
    <w:rsid w:val="002B17F4"/>
    <w:rsid w:val="002B1FAB"/>
    <w:rsid w:val="002B4413"/>
    <w:rsid w:val="002B54A4"/>
    <w:rsid w:val="002B575B"/>
    <w:rsid w:val="002B57DA"/>
    <w:rsid w:val="002B6846"/>
    <w:rsid w:val="002B76B4"/>
    <w:rsid w:val="002C164C"/>
    <w:rsid w:val="002C4217"/>
    <w:rsid w:val="002C61AA"/>
    <w:rsid w:val="002C7300"/>
    <w:rsid w:val="002D12B0"/>
    <w:rsid w:val="002D296B"/>
    <w:rsid w:val="002D3BE2"/>
    <w:rsid w:val="002D3F4A"/>
    <w:rsid w:val="002E170D"/>
    <w:rsid w:val="002E2E37"/>
    <w:rsid w:val="002E5A7F"/>
    <w:rsid w:val="002E5CCF"/>
    <w:rsid w:val="002F11FD"/>
    <w:rsid w:val="002F40B1"/>
    <w:rsid w:val="003012B4"/>
    <w:rsid w:val="003020A0"/>
    <w:rsid w:val="0030522A"/>
    <w:rsid w:val="00305C78"/>
    <w:rsid w:val="003066DE"/>
    <w:rsid w:val="00307E0C"/>
    <w:rsid w:val="00310613"/>
    <w:rsid w:val="003106AE"/>
    <w:rsid w:val="00311BDF"/>
    <w:rsid w:val="0031348E"/>
    <w:rsid w:val="00316882"/>
    <w:rsid w:val="0032039B"/>
    <w:rsid w:val="00320E75"/>
    <w:rsid w:val="0032478B"/>
    <w:rsid w:val="00324E4F"/>
    <w:rsid w:val="00324F09"/>
    <w:rsid w:val="0032546B"/>
    <w:rsid w:val="00325DC7"/>
    <w:rsid w:val="003263BE"/>
    <w:rsid w:val="003268C3"/>
    <w:rsid w:val="00330817"/>
    <w:rsid w:val="00332D5D"/>
    <w:rsid w:val="00333244"/>
    <w:rsid w:val="00333D8D"/>
    <w:rsid w:val="00334E86"/>
    <w:rsid w:val="00337846"/>
    <w:rsid w:val="0033796B"/>
    <w:rsid w:val="00337C21"/>
    <w:rsid w:val="00337CEC"/>
    <w:rsid w:val="003408B9"/>
    <w:rsid w:val="003413AA"/>
    <w:rsid w:val="00344AF5"/>
    <w:rsid w:val="00350025"/>
    <w:rsid w:val="00351586"/>
    <w:rsid w:val="0035225C"/>
    <w:rsid w:val="00352B5B"/>
    <w:rsid w:val="00361CA9"/>
    <w:rsid w:val="00364B28"/>
    <w:rsid w:val="00367BC4"/>
    <w:rsid w:val="003708E6"/>
    <w:rsid w:val="003711A6"/>
    <w:rsid w:val="00373DCC"/>
    <w:rsid w:val="00374433"/>
    <w:rsid w:val="003767A4"/>
    <w:rsid w:val="0037687F"/>
    <w:rsid w:val="00376B68"/>
    <w:rsid w:val="003811D8"/>
    <w:rsid w:val="00384FD9"/>
    <w:rsid w:val="003932A6"/>
    <w:rsid w:val="003946A4"/>
    <w:rsid w:val="00394E1C"/>
    <w:rsid w:val="00395094"/>
    <w:rsid w:val="003A0BB7"/>
    <w:rsid w:val="003A1487"/>
    <w:rsid w:val="003A4B5F"/>
    <w:rsid w:val="003A4C38"/>
    <w:rsid w:val="003A7A8F"/>
    <w:rsid w:val="003B0AA8"/>
    <w:rsid w:val="003B0BBC"/>
    <w:rsid w:val="003B0EB9"/>
    <w:rsid w:val="003B36AE"/>
    <w:rsid w:val="003B7670"/>
    <w:rsid w:val="003C061C"/>
    <w:rsid w:val="003C1A3D"/>
    <w:rsid w:val="003C24B7"/>
    <w:rsid w:val="003C57A7"/>
    <w:rsid w:val="003C77D4"/>
    <w:rsid w:val="003D0F73"/>
    <w:rsid w:val="003D173B"/>
    <w:rsid w:val="003D31AA"/>
    <w:rsid w:val="003D4C6D"/>
    <w:rsid w:val="003D4EE7"/>
    <w:rsid w:val="003D519F"/>
    <w:rsid w:val="003E16F7"/>
    <w:rsid w:val="003E6604"/>
    <w:rsid w:val="003E6DDD"/>
    <w:rsid w:val="003E7D3C"/>
    <w:rsid w:val="003F142C"/>
    <w:rsid w:val="003F37B0"/>
    <w:rsid w:val="003F591E"/>
    <w:rsid w:val="004006A0"/>
    <w:rsid w:val="00401C7B"/>
    <w:rsid w:val="00402256"/>
    <w:rsid w:val="004028BA"/>
    <w:rsid w:val="004034BB"/>
    <w:rsid w:val="00407242"/>
    <w:rsid w:val="00411653"/>
    <w:rsid w:val="00411C74"/>
    <w:rsid w:val="00411C8D"/>
    <w:rsid w:val="00412312"/>
    <w:rsid w:val="00415D2A"/>
    <w:rsid w:val="00416611"/>
    <w:rsid w:val="00421759"/>
    <w:rsid w:val="004249D3"/>
    <w:rsid w:val="00426461"/>
    <w:rsid w:val="00430983"/>
    <w:rsid w:val="00431D22"/>
    <w:rsid w:val="00431DAF"/>
    <w:rsid w:val="0043506E"/>
    <w:rsid w:val="00435222"/>
    <w:rsid w:val="00435273"/>
    <w:rsid w:val="00435CE6"/>
    <w:rsid w:val="00436896"/>
    <w:rsid w:val="004408FD"/>
    <w:rsid w:val="004540DF"/>
    <w:rsid w:val="00454966"/>
    <w:rsid w:val="004564ED"/>
    <w:rsid w:val="00457393"/>
    <w:rsid w:val="00457C23"/>
    <w:rsid w:val="004604DF"/>
    <w:rsid w:val="00465A5E"/>
    <w:rsid w:val="00466657"/>
    <w:rsid w:val="004727E7"/>
    <w:rsid w:val="004728DC"/>
    <w:rsid w:val="00476E8F"/>
    <w:rsid w:val="00477398"/>
    <w:rsid w:val="00482CD1"/>
    <w:rsid w:val="00483392"/>
    <w:rsid w:val="00483859"/>
    <w:rsid w:val="00484155"/>
    <w:rsid w:val="004851ED"/>
    <w:rsid w:val="004858AD"/>
    <w:rsid w:val="00486774"/>
    <w:rsid w:val="00486864"/>
    <w:rsid w:val="00486866"/>
    <w:rsid w:val="00491E80"/>
    <w:rsid w:val="0049373B"/>
    <w:rsid w:val="0049531D"/>
    <w:rsid w:val="00495A65"/>
    <w:rsid w:val="00496181"/>
    <w:rsid w:val="004A17EF"/>
    <w:rsid w:val="004A20A9"/>
    <w:rsid w:val="004A6667"/>
    <w:rsid w:val="004A7246"/>
    <w:rsid w:val="004B0E0D"/>
    <w:rsid w:val="004B2B51"/>
    <w:rsid w:val="004B5543"/>
    <w:rsid w:val="004C24E8"/>
    <w:rsid w:val="004C3411"/>
    <w:rsid w:val="004C3A8D"/>
    <w:rsid w:val="004C3C25"/>
    <w:rsid w:val="004C7607"/>
    <w:rsid w:val="004D3066"/>
    <w:rsid w:val="004D54EE"/>
    <w:rsid w:val="004D5835"/>
    <w:rsid w:val="004D6028"/>
    <w:rsid w:val="004E31EC"/>
    <w:rsid w:val="004E3FA4"/>
    <w:rsid w:val="004E4B35"/>
    <w:rsid w:val="004E712B"/>
    <w:rsid w:val="004F006A"/>
    <w:rsid w:val="004F0675"/>
    <w:rsid w:val="004F12DC"/>
    <w:rsid w:val="004F23C6"/>
    <w:rsid w:val="004F3C22"/>
    <w:rsid w:val="004F3E9C"/>
    <w:rsid w:val="004F485E"/>
    <w:rsid w:val="00501FCA"/>
    <w:rsid w:val="00502CDA"/>
    <w:rsid w:val="00502F93"/>
    <w:rsid w:val="00506089"/>
    <w:rsid w:val="00507822"/>
    <w:rsid w:val="005122B6"/>
    <w:rsid w:val="00513EEA"/>
    <w:rsid w:val="005148B2"/>
    <w:rsid w:val="00515633"/>
    <w:rsid w:val="00515DD9"/>
    <w:rsid w:val="00515EC9"/>
    <w:rsid w:val="00517525"/>
    <w:rsid w:val="005242FF"/>
    <w:rsid w:val="0052491B"/>
    <w:rsid w:val="00524AC9"/>
    <w:rsid w:val="00526434"/>
    <w:rsid w:val="0053051F"/>
    <w:rsid w:val="00531603"/>
    <w:rsid w:val="00531F4B"/>
    <w:rsid w:val="00535704"/>
    <w:rsid w:val="00536C03"/>
    <w:rsid w:val="005405DE"/>
    <w:rsid w:val="0054123E"/>
    <w:rsid w:val="0054537C"/>
    <w:rsid w:val="005467A0"/>
    <w:rsid w:val="005467A5"/>
    <w:rsid w:val="0055115E"/>
    <w:rsid w:val="00553A0D"/>
    <w:rsid w:val="00553E97"/>
    <w:rsid w:val="00556A9D"/>
    <w:rsid w:val="005615F3"/>
    <w:rsid w:val="00561F16"/>
    <w:rsid w:val="0056291B"/>
    <w:rsid w:val="0056303A"/>
    <w:rsid w:val="0056331E"/>
    <w:rsid w:val="005642FC"/>
    <w:rsid w:val="00564822"/>
    <w:rsid w:val="00567349"/>
    <w:rsid w:val="00571332"/>
    <w:rsid w:val="00573C6E"/>
    <w:rsid w:val="00573FC7"/>
    <w:rsid w:val="00574F2D"/>
    <w:rsid w:val="00576424"/>
    <w:rsid w:val="00577677"/>
    <w:rsid w:val="0057799D"/>
    <w:rsid w:val="005809C9"/>
    <w:rsid w:val="00580DFA"/>
    <w:rsid w:val="00583360"/>
    <w:rsid w:val="0058773D"/>
    <w:rsid w:val="00587EDB"/>
    <w:rsid w:val="005917D3"/>
    <w:rsid w:val="00594961"/>
    <w:rsid w:val="00594A86"/>
    <w:rsid w:val="00595D85"/>
    <w:rsid w:val="0059658B"/>
    <w:rsid w:val="005965EB"/>
    <w:rsid w:val="00597849"/>
    <w:rsid w:val="005A14FD"/>
    <w:rsid w:val="005A2500"/>
    <w:rsid w:val="005A38A9"/>
    <w:rsid w:val="005A61E4"/>
    <w:rsid w:val="005A65F4"/>
    <w:rsid w:val="005A7087"/>
    <w:rsid w:val="005A7E73"/>
    <w:rsid w:val="005B1255"/>
    <w:rsid w:val="005B22F0"/>
    <w:rsid w:val="005B3BFC"/>
    <w:rsid w:val="005B6863"/>
    <w:rsid w:val="005B7A43"/>
    <w:rsid w:val="005C3437"/>
    <w:rsid w:val="005C4475"/>
    <w:rsid w:val="005C56D8"/>
    <w:rsid w:val="005D196B"/>
    <w:rsid w:val="005D27F1"/>
    <w:rsid w:val="005E03EF"/>
    <w:rsid w:val="005E1EA2"/>
    <w:rsid w:val="005E2D73"/>
    <w:rsid w:val="005E610B"/>
    <w:rsid w:val="005E68E3"/>
    <w:rsid w:val="005E6B52"/>
    <w:rsid w:val="005E6D65"/>
    <w:rsid w:val="005E71EE"/>
    <w:rsid w:val="005F183A"/>
    <w:rsid w:val="005F1D26"/>
    <w:rsid w:val="005F415C"/>
    <w:rsid w:val="005F5712"/>
    <w:rsid w:val="005F6E57"/>
    <w:rsid w:val="006045CB"/>
    <w:rsid w:val="00606C66"/>
    <w:rsid w:val="00613338"/>
    <w:rsid w:val="006150F8"/>
    <w:rsid w:val="00616E29"/>
    <w:rsid w:val="00620493"/>
    <w:rsid w:val="00630799"/>
    <w:rsid w:val="0063080F"/>
    <w:rsid w:val="00631740"/>
    <w:rsid w:val="00631F46"/>
    <w:rsid w:val="00632BEA"/>
    <w:rsid w:val="00632F67"/>
    <w:rsid w:val="00634533"/>
    <w:rsid w:val="006419CE"/>
    <w:rsid w:val="00641CDD"/>
    <w:rsid w:val="00642E91"/>
    <w:rsid w:val="00643E8F"/>
    <w:rsid w:val="00645FCC"/>
    <w:rsid w:val="00646462"/>
    <w:rsid w:val="006544B6"/>
    <w:rsid w:val="00654EA0"/>
    <w:rsid w:val="00655E66"/>
    <w:rsid w:val="00657384"/>
    <w:rsid w:val="006573CF"/>
    <w:rsid w:val="00662286"/>
    <w:rsid w:val="006645F6"/>
    <w:rsid w:val="00664B2F"/>
    <w:rsid w:val="00666279"/>
    <w:rsid w:val="006664ED"/>
    <w:rsid w:val="00667921"/>
    <w:rsid w:val="00672520"/>
    <w:rsid w:val="00672C34"/>
    <w:rsid w:val="00680E92"/>
    <w:rsid w:val="0068218A"/>
    <w:rsid w:val="00683226"/>
    <w:rsid w:val="00683C21"/>
    <w:rsid w:val="00684366"/>
    <w:rsid w:val="00692F86"/>
    <w:rsid w:val="0069301A"/>
    <w:rsid w:val="006951E2"/>
    <w:rsid w:val="00697941"/>
    <w:rsid w:val="006A15FE"/>
    <w:rsid w:val="006A74F7"/>
    <w:rsid w:val="006B0DA4"/>
    <w:rsid w:val="006B44AE"/>
    <w:rsid w:val="006B5D02"/>
    <w:rsid w:val="006B5D4E"/>
    <w:rsid w:val="006C022C"/>
    <w:rsid w:val="006C2A24"/>
    <w:rsid w:val="006C6BD1"/>
    <w:rsid w:val="006C6DE8"/>
    <w:rsid w:val="006C7620"/>
    <w:rsid w:val="006D084E"/>
    <w:rsid w:val="006D2DA9"/>
    <w:rsid w:val="006D4C87"/>
    <w:rsid w:val="006E05BE"/>
    <w:rsid w:val="006E2862"/>
    <w:rsid w:val="006E5AB0"/>
    <w:rsid w:val="006E67B0"/>
    <w:rsid w:val="006F0881"/>
    <w:rsid w:val="006F2662"/>
    <w:rsid w:val="006F43C9"/>
    <w:rsid w:val="006F444D"/>
    <w:rsid w:val="006F5763"/>
    <w:rsid w:val="006F5FE2"/>
    <w:rsid w:val="006F6A20"/>
    <w:rsid w:val="006F7814"/>
    <w:rsid w:val="006F7FA5"/>
    <w:rsid w:val="007009A7"/>
    <w:rsid w:val="00700B58"/>
    <w:rsid w:val="00701452"/>
    <w:rsid w:val="00701858"/>
    <w:rsid w:val="007050B9"/>
    <w:rsid w:val="00705EA4"/>
    <w:rsid w:val="007065A2"/>
    <w:rsid w:val="0070760C"/>
    <w:rsid w:val="007108EA"/>
    <w:rsid w:val="00712D21"/>
    <w:rsid w:val="007200AC"/>
    <w:rsid w:val="00722962"/>
    <w:rsid w:val="007265D3"/>
    <w:rsid w:val="007300F6"/>
    <w:rsid w:val="007324CB"/>
    <w:rsid w:val="007328E1"/>
    <w:rsid w:val="00735985"/>
    <w:rsid w:val="007377B0"/>
    <w:rsid w:val="00741555"/>
    <w:rsid w:val="00742D72"/>
    <w:rsid w:val="00743D01"/>
    <w:rsid w:val="007458C2"/>
    <w:rsid w:val="007460C5"/>
    <w:rsid w:val="00747B54"/>
    <w:rsid w:val="00747E98"/>
    <w:rsid w:val="00751DD7"/>
    <w:rsid w:val="00752C29"/>
    <w:rsid w:val="007553EB"/>
    <w:rsid w:val="007573D6"/>
    <w:rsid w:val="007615D7"/>
    <w:rsid w:val="00761FB4"/>
    <w:rsid w:val="00765D87"/>
    <w:rsid w:val="00770B62"/>
    <w:rsid w:val="00771489"/>
    <w:rsid w:val="00773B6B"/>
    <w:rsid w:val="007752A2"/>
    <w:rsid w:val="00775C17"/>
    <w:rsid w:val="007760CD"/>
    <w:rsid w:val="00776545"/>
    <w:rsid w:val="00776D79"/>
    <w:rsid w:val="00780030"/>
    <w:rsid w:val="00782247"/>
    <w:rsid w:val="007848B0"/>
    <w:rsid w:val="00795121"/>
    <w:rsid w:val="007A49A5"/>
    <w:rsid w:val="007A5DAA"/>
    <w:rsid w:val="007A643C"/>
    <w:rsid w:val="007B2150"/>
    <w:rsid w:val="007B2E88"/>
    <w:rsid w:val="007B6A0D"/>
    <w:rsid w:val="007B7A85"/>
    <w:rsid w:val="007C0AD9"/>
    <w:rsid w:val="007C0CF1"/>
    <w:rsid w:val="007C28F5"/>
    <w:rsid w:val="007C5178"/>
    <w:rsid w:val="007C5900"/>
    <w:rsid w:val="007D0F63"/>
    <w:rsid w:val="007D15B8"/>
    <w:rsid w:val="007D1C55"/>
    <w:rsid w:val="007D1C5C"/>
    <w:rsid w:val="007D1CF0"/>
    <w:rsid w:val="007D4BB7"/>
    <w:rsid w:val="007D4D41"/>
    <w:rsid w:val="007D4D90"/>
    <w:rsid w:val="007D588A"/>
    <w:rsid w:val="007E25B9"/>
    <w:rsid w:val="007E45E1"/>
    <w:rsid w:val="007E5AD8"/>
    <w:rsid w:val="007E5C92"/>
    <w:rsid w:val="007E6963"/>
    <w:rsid w:val="007F1C98"/>
    <w:rsid w:val="007F302C"/>
    <w:rsid w:val="007F304C"/>
    <w:rsid w:val="007F3FEC"/>
    <w:rsid w:val="007F7678"/>
    <w:rsid w:val="00805B6D"/>
    <w:rsid w:val="00813E9A"/>
    <w:rsid w:val="00817B31"/>
    <w:rsid w:val="008205DA"/>
    <w:rsid w:val="00821205"/>
    <w:rsid w:val="00822AF4"/>
    <w:rsid w:val="008233C6"/>
    <w:rsid w:val="00823545"/>
    <w:rsid w:val="008254D4"/>
    <w:rsid w:val="00825C5B"/>
    <w:rsid w:val="00827D31"/>
    <w:rsid w:val="00835E1D"/>
    <w:rsid w:val="0083602A"/>
    <w:rsid w:val="008406B5"/>
    <w:rsid w:val="00840B83"/>
    <w:rsid w:val="00841A46"/>
    <w:rsid w:val="0084281E"/>
    <w:rsid w:val="00843AC1"/>
    <w:rsid w:val="008440A7"/>
    <w:rsid w:val="008468A6"/>
    <w:rsid w:val="0084773E"/>
    <w:rsid w:val="00850674"/>
    <w:rsid w:val="008520F8"/>
    <w:rsid w:val="00852EA8"/>
    <w:rsid w:val="0085308B"/>
    <w:rsid w:val="008547EB"/>
    <w:rsid w:val="008556C3"/>
    <w:rsid w:val="00856016"/>
    <w:rsid w:val="00857BB8"/>
    <w:rsid w:val="00860F58"/>
    <w:rsid w:val="00862542"/>
    <w:rsid w:val="008645F9"/>
    <w:rsid w:val="0086474A"/>
    <w:rsid w:val="0086556C"/>
    <w:rsid w:val="0086559C"/>
    <w:rsid w:val="00865BE4"/>
    <w:rsid w:val="00866176"/>
    <w:rsid w:val="00866E01"/>
    <w:rsid w:val="00875454"/>
    <w:rsid w:val="00875BCE"/>
    <w:rsid w:val="00875F10"/>
    <w:rsid w:val="008835E1"/>
    <w:rsid w:val="00884653"/>
    <w:rsid w:val="00885A86"/>
    <w:rsid w:val="0088748C"/>
    <w:rsid w:val="00887EAE"/>
    <w:rsid w:val="00891086"/>
    <w:rsid w:val="00891A02"/>
    <w:rsid w:val="00895A7B"/>
    <w:rsid w:val="00896932"/>
    <w:rsid w:val="00896BC7"/>
    <w:rsid w:val="008A1FB2"/>
    <w:rsid w:val="008A259E"/>
    <w:rsid w:val="008A3EBD"/>
    <w:rsid w:val="008A62F2"/>
    <w:rsid w:val="008A7798"/>
    <w:rsid w:val="008B5519"/>
    <w:rsid w:val="008B5E79"/>
    <w:rsid w:val="008B66F3"/>
    <w:rsid w:val="008C18BC"/>
    <w:rsid w:val="008C3D5F"/>
    <w:rsid w:val="008C4314"/>
    <w:rsid w:val="008D03C1"/>
    <w:rsid w:val="008D7B9C"/>
    <w:rsid w:val="008E22D2"/>
    <w:rsid w:val="008E299B"/>
    <w:rsid w:val="008E2A7C"/>
    <w:rsid w:val="008E2AA5"/>
    <w:rsid w:val="008E3E48"/>
    <w:rsid w:val="008E65D0"/>
    <w:rsid w:val="008E74CA"/>
    <w:rsid w:val="008F2729"/>
    <w:rsid w:val="008F2762"/>
    <w:rsid w:val="008F5609"/>
    <w:rsid w:val="008F66B4"/>
    <w:rsid w:val="00905AE6"/>
    <w:rsid w:val="0091332C"/>
    <w:rsid w:val="00913703"/>
    <w:rsid w:val="00915381"/>
    <w:rsid w:val="00920965"/>
    <w:rsid w:val="00920C59"/>
    <w:rsid w:val="00920DF3"/>
    <w:rsid w:val="00920F56"/>
    <w:rsid w:val="009239ED"/>
    <w:rsid w:val="00924A9B"/>
    <w:rsid w:val="00925D06"/>
    <w:rsid w:val="0092644E"/>
    <w:rsid w:val="00926E7E"/>
    <w:rsid w:val="009303A2"/>
    <w:rsid w:val="00931E1C"/>
    <w:rsid w:val="009343E8"/>
    <w:rsid w:val="009348BA"/>
    <w:rsid w:val="009357B9"/>
    <w:rsid w:val="00936219"/>
    <w:rsid w:val="00940238"/>
    <w:rsid w:val="00941317"/>
    <w:rsid w:val="00942B8B"/>
    <w:rsid w:val="0094621F"/>
    <w:rsid w:val="00947AB1"/>
    <w:rsid w:val="00947D5B"/>
    <w:rsid w:val="009552B6"/>
    <w:rsid w:val="00956719"/>
    <w:rsid w:val="009623E3"/>
    <w:rsid w:val="0096277E"/>
    <w:rsid w:val="00962F82"/>
    <w:rsid w:val="009632AD"/>
    <w:rsid w:val="009645AF"/>
    <w:rsid w:val="009645CA"/>
    <w:rsid w:val="00966B0F"/>
    <w:rsid w:val="0096704F"/>
    <w:rsid w:val="00970F8C"/>
    <w:rsid w:val="00972C88"/>
    <w:rsid w:val="009748E7"/>
    <w:rsid w:val="009755BB"/>
    <w:rsid w:val="009762C8"/>
    <w:rsid w:val="009804A7"/>
    <w:rsid w:val="00981C80"/>
    <w:rsid w:val="00985A46"/>
    <w:rsid w:val="00987358"/>
    <w:rsid w:val="009936B8"/>
    <w:rsid w:val="0099486D"/>
    <w:rsid w:val="00995E8B"/>
    <w:rsid w:val="009A034F"/>
    <w:rsid w:val="009A0844"/>
    <w:rsid w:val="009A128E"/>
    <w:rsid w:val="009A22D1"/>
    <w:rsid w:val="009A2646"/>
    <w:rsid w:val="009A7AB6"/>
    <w:rsid w:val="009A7C6F"/>
    <w:rsid w:val="009B0DB1"/>
    <w:rsid w:val="009B1B35"/>
    <w:rsid w:val="009B1C80"/>
    <w:rsid w:val="009B4067"/>
    <w:rsid w:val="009B7A44"/>
    <w:rsid w:val="009C2020"/>
    <w:rsid w:val="009C39F5"/>
    <w:rsid w:val="009C4505"/>
    <w:rsid w:val="009C5875"/>
    <w:rsid w:val="009C652D"/>
    <w:rsid w:val="009C7684"/>
    <w:rsid w:val="009D1760"/>
    <w:rsid w:val="009D30F7"/>
    <w:rsid w:val="009D3C1D"/>
    <w:rsid w:val="009D4BC0"/>
    <w:rsid w:val="009D6B55"/>
    <w:rsid w:val="009E24DA"/>
    <w:rsid w:val="009E26C3"/>
    <w:rsid w:val="009E2DC0"/>
    <w:rsid w:val="009F1E85"/>
    <w:rsid w:val="009F2FBB"/>
    <w:rsid w:val="009F3C08"/>
    <w:rsid w:val="009F56CF"/>
    <w:rsid w:val="009F73B0"/>
    <w:rsid w:val="00A01404"/>
    <w:rsid w:val="00A07466"/>
    <w:rsid w:val="00A12466"/>
    <w:rsid w:val="00A145E0"/>
    <w:rsid w:val="00A1564E"/>
    <w:rsid w:val="00A16F65"/>
    <w:rsid w:val="00A20669"/>
    <w:rsid w:val="00A2102E"/>
    <w:rsid w:val="00A233AC"/>
    <w:rsid w:val="00A23A7A"/>
    <w:rsid w:val="00A24E75"/>
    <w:rsid w:val="00A259AF"/>
    <w:rsid w:val="00A266A2"/>
    <w:rsid w:val="00A279A5"/>
    <w:rsid w:val="00A30CD4"/>
    <w:rsid w:val="00A31A83"/>
    <w:rsid w:val="00A33EFA"/>
    <w:rsid w:val="00A33F21"/>
    <w:rsid w:val="00A361D6"/>
    <w:rsid w:val="00A36621"/>
    <w:rsid w:val="00A366B7"/>
    <w:rsid w:val="00A36D69"/>
    <w:rsid w:val="00A41275"/>
    <w:rsid w:val="00A42758"/>
    <w:rsid w:val="00A43859"/>
    <w:rsid w:val="00A44CCB"/>
    <w:rsid w:val="00A47A09"/>
    <w:rsid w:val="00A47A26"/>
    <w:rsid w:val="00A47BED"/>
    <w:rsid w:val="00A51F03"/>
    <w:rsid w:val="00A53F11"/>
    <w:rsid w:val="00A55EA8"/>
    <w:rsid w:val="00A56074"/>
    <w:rsid w:val="00A56AA6"/>
    <w:rsid w:val="00A60BE8"/>
    <w:rsid w:val="00A66B32"/>
    <w:rsid w:val="00A6727D"/>
    <w:rsid w:val="00A67731"/>
    <w:rsid w:val="00A70E6A"/>
    <w:rsid w:val="00A710FF"/>
    <w:rsid w:val="00A722F3"/>
    <w:rsid w:val="00A72C6A"/>
    <w:rsid w:val="00A72D01"/>
    <w:rsid w:val="00A72DA8"/>
    <w:rsid w:val="00A74BC5"/>
    <w:rsid w:val="00A7514B"/>
    <w:rsid w:val="00A7779D"/>
    <w:rsid w:val="00A80B0F"/>
    <w:rsid w:val="00A8112B"/>
    <w:rsid w:val="00A820C0"/>
    <w:rsid w:val="00A82B0C"/>
    <w:rsid w:val="00A8486F"/>
    <w:rsid w:val="00A85201"/>
    <w:rsid w:val="00A86D3B"/>
    <w:rsid w:val="00A87346"/>
    <w:rsid w:val="00A8746A"/>
    <w:rsid w:val="00A90F62"/>
    <w:rsid w:val="00A92DED"/>
    <w:rsid w:val="00A930FE"/>
    <w:rsid w:val="00A949BF"/>
    <w:rsid w:val="00A957EF"/>
    <w:rsid w:val="00A963EA"/>
    <w:rsid w:val="00AA02D0"/>
    <w:rsid w:val="00AA130C"/>
    <w:rsid w:val="00AA13A7"/>
    <w:rsid w:val="00AA1E06"/>
    <w:rsid w:val="00AA3722"/>
    <w:rsid w:val="00AA569E"/>
    <w:rsid w:val="00AA62DD"/>
    <w:rsid w:val="00AA65FE"/>
    <w:rsid w:val="00AA717C"/>
    <w:rsid w:val="00AA7518"/>
    <w:rsid w:val="00AB0239"/>
    <w:rsid w:val="00AB1EC3"/>
    <w:rsid w:val="00AB2026"/>
    <w:rsid w:val="00AB3CD0"/>
    <w:rsid w:val="00AB5000"/>
    <w:rsid w:val="00AB68BF"/>
    <w:rsid w:val="00AC0D75"/>
    <w:rsid w:val="00AC14AD"/>
    <w:rsid w:val="00AC1CC2"/>
    <w:rsid w:val="00AC277C"/>
    <w:rsid w:val="00AC4303"/>
    <w:rsid w:val="00AC5089"/>
    <w:rsid w:val="00AC5993"/>
    <w:rsid w:val="00AC5A93"/>
    <w:rsid w:val="00AD04B6"/>
    <w:rsid w:val="00AD1EBA"/>
    <w:rsid w:val="00AD27A9"/>
    <w:rsid w:val="00AD29A4"/>
    <w:rsid w:val="00AD53C0"/>
    <w:rsid w:val="00AD70D1"/>
    <w:rsid w:val="00AD7255"/>
    <w:rsid w:val="00AD7F77"/>
    <w:rsid w:val="00AD7FC5"/>
    <w:rsid w:val="00AE095A"/>
    <w:rsid w:val="00AE2886"/>
    <w:rsid w:val="00AE3F0F"/>
    <w:rsid w:val="00AE47B8"/>
    <w:rsid w:val="00AF0392"/>
    <w:rsid w:val="00AF046F"/>
    <w:rsid w:val="00AF2932"/>
    <w:rsid w:val="00AF3887"/>
    <w:rsid w:val="00AF42F6"/>
    <w:rsid w:val="00AF54C1"/>
    <w:rsid w:val="00AF67B7"/>
    <w:rsid w:val="00B0021B"/>
    <w:rsid w:val="00B00ABC"/>
    <w:rsid w:val="00B00B43"/>
    <w:rsid w:val="00B01BBD"/>
    <w:rsid w:val="00B064CA"/>
    <w:rsid w:val="00B1075A"/>
    <w:rsid w:val="00B107B4"/>
    <w:rsid w:val="00B11E23"/>
    <w:rsid w:val="00B12DD6"/>
    <w:rsid w:val="00B14575"/>
    <w:rsid w:val="00B14EFF"/>
    <w:rsid w:val="00B17E7E"/>
    <w:rsid w:val="00B2332D"/>
    <w:rsid w:val="00B23ED5"/>
    <w:rsid w:val="00B24935"/>
    <w:rsid w:val="00B2497A"/>
    <w:rsid w:val="00B250BD"/>
    <w:rsid w:val="00B26A19"/>
    <w:rsid w:val="00B27C6A"/>
    <w:rsid w:val="00B30501"/>
    <w:rsid w:val="00B32125"/>
    <w:rsid w:val="00B33749"/>
    <w:rsid w:val="00B36E30"/>
    <w:rsid w:val="00B40154"/>
    <w:rsid w:val="00B434F3"/>
    <w:rsid w:val="00B44A48"/>
    <w:rsid w:val="00B464F1"/>
    <w:rsid w:val="00B47D9E"/>
    <w:rsid w:val="00B50007"/>
    <w:rsid w:val="00B514D4"/>
    <w:rsid w:val="00B51CB7"/>
    <w:rsid w:val="00B529AF"/>
    <w:rsid w:val="00B531F5"/>
    <w:rsid w:val="00B57737"/>
    <w:rsid w:val="00B57A3C"/>
    <w:rsid w:val="00B603E0"/>
    <w:rsid w:val="00B6293A"/>
    <w:rsid w:val="00B6764B"/>
    <w:rsid w:val="00B719A7"/>
    <w:rsid w:val="00B72E18"/>
    <w:rsid w:val="00B72F34"/>
    <w:rsid w:val="00B7391C"/>
    <w:rsid w:val="00B743A7"/>
    <w:rsid w:val="00B74AC9"/>
    <w:rsid w:val="00B74C3F"/>
    <w:rsid w:val="00B824AA"/>
    <w:rsid w:val="00B84DF2"/>
    <w:rsid w:val="00B8515C"/>
    <w:rsid w:val="00B91264"/>
    <w:rsid w:val="00B91E08"/>
    <w:rsid w:val="00B929FA"/>
    <w:rsid w:val="00B940AC"/>
    <w:rsid w:val="00B94808"/>
    <w:rsid w:val="00B962A1"/>
    <w:rsid w:val="00B97460"/>
    <w:rsid w:val="00B97AA5"/>
    <w:rsid w:val="00BA0245"/>
    <w:rsid w:val="00BA0786"/>
    <w:rsid w:val="00BA1ADD"/>
    <w:rsid w:val="00BA2F64"/>
    <w:rsid w:val="00BA386D"/>
    <w:rsid w:val="00BA6060"/>
    <w:rsid w:val="00BA69E5"/>
    <w:rsid w:val="00BB0DEC"/>
    <w:rsid w:val="00BB1DB9"/>
    <w:rsid w:val="00BB458C"/>
    <w:rsid w:val="00BB543D"/>
    <w:rsid w:val="00BB5BA7"/>
    <w:rsid w:val="00BB7641"/>
    <w:rsid w:val="00BC0519"/>
    <w:rsid w:val="00BC2091"/>
    <w:rsid w:val="00BC32E8"/>
    <w:rsid w:val="00BC4312"/>
    <w:rsid w:val="00BC7043"/>
    <w:rsid w:val="00BC79A8"/>
    <w:rsid w:val="00BC7A6E"/>
    <w:rsid w:val="00BD08CE"/>
    <w:rsid w:val="00BD25E9"/>
    <w:rsid w:val="00BD4B6E"/>
    <w:rsid w:val="00BD6EE5"/>
    <w:rsid w:val="00BD7019"/>
    <w:rsid w:val="00BD779C"/>
    <w:rsid w:val="00BE006F"/>
    <w:rsid w:val="00BE0459"/>
    <w:rsid w:val="00BE09AA"/>
    <w:rsid w:val="00BE183D"/>
    <w:rsid w:val="00BE18C1"/>
    <w:rsid w:val="00BE4634"/>
    <w:rsid w:val="00BE7CF4"/>
    <w:rsid w:val="00BF1B14"/>
    <w:rsid w:val="00BF49CD"/>
    <w:rsid w:val="00BF655E"/>
    <w:rsid w:val="00BF6690"/>
    <w:rsid w:val="00BF7DD3"/>
    <w:rsid w:val="00BF7F29"/>
    <w:rsid w:val="00C024CA"/>
    <w:rsid w:val="00C06C25"/>
    <w:rsid w:val="00C10504"/>
    <w:rsid w:val="00C10645"/>
    <w:rsid w:val="00C13E14"/>
    <w:rsid w:val="00C21069"/>
    <w:rsid w:val="00C24AE4"/>
    <w:rsid w:val="00C25AED"/>
    <w:rsid w:val="00C27878"/>
    <w:rsid w:val="00C30330"/>
    <w:rsid w:val="00C30337"/>
    <w:rsid w:val="00C320B3"/>
    <w:rsid w:val="00C33482"/>
    <w:rsid w:val="00C33614"/>
    <w:rsid w:val="00C33DEC"/>
    <w:rsid w:val="00C41203"/>
    <w:rsid w:val="00C41C36"/>
    <w:rsid w:val="00C42288"/>
    <w:rsid w:val="00C42F9E"/>
    <w:rsid w:val="00C43307"/>
    <w:rsid w:val="00C442F0"/>
    <w:rsid w:val="00C45FF4"/>
    <w:rsid w:val="00C4600A"/>
    <w:rsid w:val="00C52104"/>
    <w:rsid w:val="00C571E6"/>
    <w:rsid w:val="00C57E72"/>
    <w:rsid w:val="00C6001D"/>
    <w:rsid w:val="00C61262"/>
    <w:rsid w:val="00C61C8A"/>
    <w:rsid w:val="00C64113"/>
    <w:rsid w:val="00C64EC4"/>
    <w:rsid w:val="00C6588A"/>
    <w:rsid w:val="00C663A5"/>
    <w:rsid w:val="00C7084E"/>
    <w:rsid w:val="00C7208B"/>
    <w:rsid w:val="00C72929"/>
    <w:rsid w:val="00C72A16"/>
    <w:rsid w:val="00C72BDE"/>
    <w:rsid w:val="00C74A90"/>
    <w:rsid w:val="00C756C2"/>
    <w:rsid w:val="00C762D6"/>
    <w:rsid w:val="00C773BE"/>
    <w:rsid w:val="00C81DED"/>
    <w:rsid w:val="00C830FD"/>
    <w:rsid w:val="00C84240"/>
    <w:rsid w:val="00C84EC4"/>
    <w:rsid w:val="00C902DF"/>
    <w:rsid w:val="00C91277"/>
    <w:rsid w:val="00C91DF3"/>
    <w:rsid w:val="00C94BEF"/>
    <w:rsid w:val="00C95558"/>
    <w:rsid w:val="00C96D8C"/>
    <w:rsid w:val="00CA22F0"/>
    <w:rsid w:val="00CA293F"/>
    <w:rsid w:val="00CA2C68"/>
    <w:rsid w:val="00CA5713"/>
    <w:rsid w:val="00CA5CA1"/>
    <w:rsid w:val="00CB1260"/>
    <w:rsid w:val="00CB1D55"/>
    <w:rsid w:val="00CB205A"/>
    <w:rsid w:val="00CB3A1B"/>
    <w:rsid w:val="00CB3C3C"/>
    <w:rsid w:val="00CB53C4"/>
    <w:rsid w:val="00CB6DF7"/>
    <w:rsid w:val="00CB794B"/>
    <w:rsid w:val="00CC04E6"/>
    <w:rsid w:val="00CC3203"/>
    <w:rsid w:val="00CC3F61"/>
    <w:rsid w:val="00CC77A8"/>
    <w:rsid w:val="00CC7DAD"/>
    <w:rsid w:val="00CD1316"/>
    <w:rsid w:val="00CD1682"/>
    <w:rsid w:val="00CD195D"/>
    <w:rsid w:val="00CD1A3F"/>
    <w:rsid w:val="00CD71DC"/>
    <w:rsid w:val="00CE0698"/>
    <w:rsid w:val="00CE1E4C"/>
    <w:rsid w:val="00CE59F6"/>
    <w:rsid w:val="00CE74BF"/>
    <w:rsid w:val="00CE7E5C"/>
    <w:rsid w:val="00CF03EE"/>
    <w:rsid w:val="00CF2684"/>
    <w:rsid w:val="00CF2A0B"/>
    <w:rsid w:val="00CF39B0"/>
    <w:rsid w:val="00CF40A2"/>
    <w:rsid w:val="00D02013"/>
    <w:rsid w:val="00D06050"/>
    <w:rsid w:val="00D10D73"/>
    <w:rsid w:val="00D130E0"/>
    <w:rsid w:val="00D13CB9"/>
    <w:rsid w:val="00D13D07"/>
    <w:rsid w:val="00D13F1D"/>
    <w:rsid w:val="00D1467D"/>
    <w:rsid w:val="00D16C63"/>
    <w:rsid w:val="00D22506"/>
    <w:rsid w:val="00D22766"/>
    <w:rsid w:val="00D234A6"/>
    <w:rsid w:val="00D241A3"/>
    <w:rsid w:val="00D270D1"/>
    <w:rsid w:val="00D30443"/>
    <w:rsid w:val="00D304DA"/>
    <w:rsid w:val="00D35254"/>
    <w:rsid w:val="00D432EE"/>
    <w:rsid w:val="00D50041"/>
    <w:rsid w:val="00D530B1"/>
    <w:rsid w:val="00D543DC"/>
    <w:rsid w:val="00D54E3C"/>
    <w:rsid w:val="00D55512"/>
    <w:rsid w:val="00D55A59"/>
    <w:rsid w:val="00D55E29"/>
    <w:rsid w:val="00D572EE"/>
    <w:rsid w:val="00D5763F"/>
    <w:rsid w:val="00D60AF2"/>
    <w:rsid w:val="00D613D4"/>
    <w:rsid w:val="00D633BA"/>
    <w:rsid w:val="00D640FE"/>
    <w:rsid w:val="00D643E1"/>
    <w:rsid w:val="00D7310D"/>
    <w:rsid w:val="00D737F8"/>
    <w:rsid w:val="00D73E08"/>
    <w:rsid w:val="00D75C4B"/>
    <w:rsid w:val="00D801BF"/>
    <w:rsid w:val="00D83163"/>
    <w:rsid w:val="00D84DA0"/>
    <w:rsid w:val="00D914E8"/>
    <w:rsid w:val="00D9495E"/>
    <w:rsid w:val="00D94C6D"/>
    <w:rsid w:val="00D97303"/>
    <w:rsid w:val="00D97B82"/>
    <w:rsid w:val="00D97E8F"/>
    <w:rsid w:val="00DA05BC"/>
    <w:rsid w:val="00DA34CB"/>
    <w:rsid w:val="00DA41FC"/>
    <w:rsid w:val="00DA5B67"/>
    <w:rsid w:val="00DB253B"/>
    <w:rsid w:val="00DB3E3E"/>
    <w:rsid w:val="00DB46B5"/>
    <w:rsid w:val="00DB4F54"/>
    <w:rsid w:val="00DB50C2"/>
    <w:rsid w:val="00DB5619"/>
    <w:rsid w:val="00DB68FB"/>
    <w:rsid w:val="00DB714D"/>
    <w:rsid w:val="00DC19D3"/>
    <w:rsid w:val="00DC4D3E"/>
    <w:rsid w:val="00DD0C45"/>
    <w:rsid w:val="00DD2A12"/>
    <w:rsid w:val="00DD4420"/>
    <w:rsid w:val="00DD46DB"/>
    <w:rsid w:val="00DD5196"/>
    <w:rsid w:val="00DD774D"/>
    <w:rsid w:val="00DD7941"/>
    <w:rsid w:val="00DE01A1"/>
    <w:rsid w:val="00DE1714"/>
    <w:rsid w:val="00DE1EA7"/>
    <w:rsid w:val="00DE3B7C"/>
    <w:rsid w:val="00DE3D7F"/>
    <w:rsid w:val="00DE4C3D"/>
    <w:rsid w:val="00DF225C"/>
    <w:rsid w:val="00DF24E2"/>
    <w:rsid w:val="00DF306C"/>
    <w:rsid w:val="00DF3853"/>
    <w:rsid w:val="00DF3936"/>
    <w:rsid w:val="00DF414F"/>
    <w:rsid w:val="00DF7B63"/>
    <w:rsid w:val="00E13482"/>
    <w:rsid w:val="00E13B5A"/>
    <w:rsid w:val="00E21A05"/>
    <w:rsid w:val="00E2463B"/>
    <w:rsid w:val="00E3039F"/>
    <w:rsid w:val="00E30508"/>
    <w:rsid w:val="00E31213"/>
    <w:rsid w:val="00E32238"/>
    <w:rsid w:val="00E323A2"/>
    <w:rsid w:val="00E3247D"/>
    <w:rsid w:val="00E32E83"/>
    <w:rsid w:val="00E34523"/>
    <w:rsid w:val="00E35742"/>
    <w:rsid w:val="00E357A5"/>
    <w:rsid w:val="00E36D0D"/>
    <w:rsid w:val="00E37E61"/>
    <w:rsid w:val="00E41A46"/>
    <w:rsid w:val="00E43F69"/>
    <w:rsid w:val="00E46E46"/>
    <w:rsid w:val="00E50024"/>
    <w:rsid w:val="00E510E2"/>
    <w:rsid w:val="00E51240"/>
    <w:rsid w:val="00E51BB5"/>
    <w:rsid w:val="00E51C04"/>
    <w:rsid w:val="00E520D2"/>
    <w:rsid w:val="00E5702A"/>
    <w:rsid w:val="00E61792"/>
    <w:rsid w:val="00E62534"/>
    <w:rsid w:val="00E62CEC"/>
    <w:rsid w:val="00E63F62"/>
    <w:rsid w:val="00E63F7C"/>
    <w:rsid w:val="00E655B4"/>
    <w:rsid w:val="00E67143"/>
    <w:rsid w:val="00E67DDB"/>
    <w:rsid w:val="00E70B39"/>
    <w:rsid w:val="00E7263D"/>
    <w:rsid w:val="00E72F37"/>
    <w:rsid w:val="00E74DBF"/>
    <w:rsid w:val="00E76BA8"/>
    <w:rsid w:val="00E77265"/>
    <w:rsid w:val="00E77D11"/>
    <w:rsid w:val="00E835D9"/>
    <w:rsid w:val="00E84D93"/>
    <w:rsid w:val="00E86E28"/>
    <w:rsid w:val="00E91A43"/>
    <w:rsid w:val="00E95023"/>
    <w:rsid w:val="00E964C5"/>
    <w:rsid w:val="00EA0A5E"/>
    <w:rsid w:val="00EA1D03"/>
    <w:rsid w:val="00EA2ADD"/>
    <w:rsid w:val="00EA33A6"/>
    <w:rsid w:val="00EA709B"/>
    <w:rsid w:val="00EB01C4"/>
    <w:rsid w:val="00EB4991"/>
    <w:rsid w:val="00EB4E07"/>
    <w:rsid w:val="00EB627F"/>
    <w:rsid w:val="00EC037C"/>
    <w:rsid w:val="00EC112B"/>
    <w:rsid w:val="00EC143A"/>
    <w:rsid w:val="00EC2EB6"/>
    <w:rsid w:val="00EC4AEB"/>
    <w:rsid w:val="00EC68DA"/>
    <w:rsid w:val="00ED159C"/>
    <w:rsid w:val="00ED2608"/>
    <w:rsid w:val="00ED4599"/>
    <w:rsid w:val="00ED58C9"/>
    <w:rsid w:val="00EE43F4"/>
    <w:rsid w:val="00EE4934"/>
    <w:rsid w:val="00EE4B62"/>
    <w:rsid w:val="00EE4BC5"/>
    <w:rsid w:val="00EE4CCF"/>
    <w:rsid w:val="00EE587F"/>
    <w:rsid w:val="00EE618F"/>
    <w:rsid w:val="00EF10DC"/>
    <w:rsid w:val="00EF1E39"/>
    <w:rsid w:val="00EF21B2"/>
    <w:rsid w:val="00EF268C"/>
    <w:rsid w:val="00EF4B41"/>
    <w:rsid w:val="00EF508E"/>
    <w:rsid w:val="00EF6138"/>
    <w:rsid w:val="00EF6CA1"/>
    <w:rsid w:val="00EF79AA"/>
    <w:rsid w:val="00F0008C"/>
    <w:rsid w:val="00F01472"/>
    <w:rsid w:val="00F01C13"/>
    <w:rsid w:val="00F01CBE"/>
    <w:rsid w:val="00F03662"/>
    <w:rsid w:val="00F036FD"/>
    <w:rsid w:val="00F0383F"/>
    <w:rsid w:val="00F05C14"/>
    <w:rsid w:val="00F06503"/>
    <w:rsid w:val="00F115B8"/>
    <w:rsid w:val="00F124D3"/>
    <w:rsid w:val="00F129ED"/>
    <w:rsid w:val="00F12F5E"/>
    <w:rsid w:val="00F1344E"/>
    <w:rsid w:val="00F1712D"/>
    <w:rsid w:val="00F212CD"/>
    <w:rsid w:val="00F21649"/>
    <w:rsid w:val="00F259F4"/>
    <w:rsid w:val="00F30CE8"/>
    <w:rsid w:val="00F34F8A"/>
    <w:rsid w:val="00F37C7E"/>
    <w:rsid w:val="00F41394"/>
    <w:rsid w:val="00F41746"/>
    <w:rsid w:val="00F419D0"/>
    <w:rsid w:val="00F43133"/>
    <w:rsid w:val="00F5177E"/>
    <w:rsid w:val="00F52141"/>
    <w:rsid w:val="00F5284C"/>
    <w:rsid w:val="00F53062"/>
    <w:rsid w:val="00F53C3B"/>
    <w:rsid w:val="00F543CE"/>
    <w:rsid w:val="00F54873"/>
    <w:rsid w:val="00F54AEF"/>
    <w:rsid w:val="00F55028"/>
    <w:rsid w:val="00F5763F"/>
    <w:rsid w:val="00F61340"/>
    <w:rsid w:val="00F619D5"/>
    <w:rsid w:val="00F62289"/>
    <w:rsid w:val="00F626BC"/>
    <w:rsid w:val="00F6381B"/>
    <w:rsid w:val="00F6394E"/>
    <w:rsid w:val="00F660C4"/>
    <w:rsid w:val="00F678E1"/>
    <w:rsid w:val="00F742AC"/>
    <w:rsid w:val="00F762ED"/>
    <w:rsid w:val="00F76533"/>
    <w:rsid w:val="00F76C6D"/>
    <w:rsid w:val="00F80F26"/>
    <w:rsid w:val="00F8171F"/>
    <w:rsid w:val="00F81D83"/>
    <w:rsid w:val="00F82DD5"/>
    <w:rsid w:val="00F83B8F"/>
    <w:rsid w:val="00F84E72"/>
    <w:rsid w:val="00F85D09"/>
    <w:rsid w:val="00F917C5"/>
    <w:rsid w:val="00F94667"/>
    <w:rsid w:val="00F96E0D"/>
    <w:rsid w:val="00FA0FBE"/>
    <w:rsid w:val="00FA2DEB"/>
    <w:rsid w:val="00FA4410"/>
    <w:rsid w:val="00FA57D4"/>
    <w:rsid w:val="00FA5DFC"/>
    <w:rsid w:val="00FA7D3C"/>
    <w:rsid w:val="00FA7E67"/>
    <w:rsid w:val="00FB0490"/>
    <w:rsid w:val="00FB14C9"/>
    <w:rsid w:val="00FB2086"/>
    <w:rsid w:val="00FB2AD8"/>
    <w:rsid w:val="00FB3166"/>
    <w:rsid w:val="00FB580D"/>
    <w:rsid w:val="00FB6FA1"/>
    <w:rsid w:val="00FB7208"/>
    <w:rsid w:val="00FC0705"/>
    <w:rsid w:val="00FC0D30"/>
    <w:rsid w:val="00FC0F42"/>
    <w:rsid w:val="00FC3015"/>
    <w:rsid w:val="00FC371A"/>
    <w:rsid w:val="00FC60B3"/>
    <w:rsid w:val="00FD05EB"/>
    <w:rsid w:val="00FD0B38"/>
    <w:rsid w:val="00FD0B62"/>
    <w:rsid w:val="00FD4945"/>
    <w:rsid w:val="00FD53EB"/>
    <w:rsid w:val="00FD57B4"/>
    <w:rsid w:val="00FD748A"/>
    <w:rsid w:val="00FD75F6"/>
    <w:rsid w:val="00FE01DA"/>
    <w:rsid w:val="00FE0F78"/>
    <w:rsid w:val="00FE12B3"/>
    <w:rsid w:val="00FE1EC0"/>
    <w:rsid w:val="00FE265A"/>
    <w:rsid w:val="00FE3FA3"/>
    <w:rsid w:val="00FE590A"/>
    <w:rsid w:val="00FE5B4D"/>
    <w:rsid w:val="00FE73AF"/>
    <w:rsid w:val="00FE7776"/>
    <w:rsid w:val="00FF35D4"/>
    <w:rsid w:val="00FF3FBC"/>
    <w:rsid w:val="00FF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uiPriority="0" w:unhideWhenUsed="1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E73A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00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600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6001D"/>
    <w:pPr>
      <w:keepNext/>
      <w:keepLines/>
      <w:spacing w:before="200" w:after="0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6001D"/>
    <w:pPr>
      <w:keepNext/>
      <w:spacing w:after="0" w:line="360" w:lineRule="exact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6001D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6001D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001D"/>
    <w:pPr>
      <w:keepNext/>
      <w:spacing w:after="0" w:line="240" w:lineRule="auto"/>
      <w:jc w:val="right"/>
      <w:outlineLvl w:val="6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001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001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6001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001D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6001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6001D"/>
    <w:rPr>
      <w:rFonts w:ascii="Times New Roman" w:hAnsi="Times New Roman" w:cs="Times New Roman"/>
      <w:b/>
      <w:i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6001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6001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6001D"/>
    <w:rPr>
      <w:rFonts w:ascii="Cambria" w:hAnsi="Cambria" w:cs="Times New Roman"/>
      <w:i/>
      <w:iCs/>
      <w:color w:val="272727"/>
      <w:sz w:val="21"/>
      <w:szCs w:val="21"/>
      <w:lang w:eastAsia="ru-RU"/>
    </w:rPr>
  </w:style>
  <w:style w:type="paragraph" w:customStyle="1" w:styleId="31">
    <w:name w:val="Заголовок 31"/>
    <w:basedOn w:val="Normal"/>
    <w:next w:val="Normal"/>
    <w:uiPriority w:val="99"/>
    <w:semiHidden/>
    <w:rsid w:val="00C6001D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customStyle="1" w:styleId="91">
    <w:name w:val="Заголовок 91"/>
    <w:basedOn w:val="Normal"/>
    <w:next w:val="Normal"/>
    <w:uiPriority w:val="99"/>
    <w:semiHidden/>
    <w:rsid w:val="00C6001D"/>
    <w:pPr>
      <w:keepNext/>
      <w:keepLines/>
      <w:spacing w:before="40" w:after="0" w:line="240" w:lineRule="auto"/>
      <w:outlineLvl w:val="8"/>
    </w:pPr>
    <w:rPr>
      <w:rFonts w:ascii="Cambria" w:eastAsia="Times New Roman" w:hAnsi="Cambria"/>
      <w:i/>
      <w:iCs/>
      <w:color w:val="272727"/>
      <w:sz w:val="21"/>
      <w:szCs w:val="21"/>
      <w:lang w:eastAsia="ru-RU"/>
    </w:rPr>
  </w:style>
  <w:style w:type="table" w:customStyle="1" w:styleId="1">
    <w:name w:val="Сетка таблицы1"/>
    <w:uiPriority w:val="99"/>
    <w:rsid w:val="00C600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600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6001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C600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6001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600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001D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C600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C6001D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6001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C600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6001D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6001D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Caption">
    <w:name w:val="caption"/>
    <w:basedOn w:val="Normal"/>
    <w:next w:val="Normal"/>
    <w:uiPriority w:val="99"/>
    <w:qFormat/>
    <w:rsid w:val="00C6001D"/>
    <w:pPr>
      <w:spacing w:after="0" w:line="264" w:lineRule="auto"/>
      <w:jc w:val="center"/>
    </w:pPr>
    <w:rPr>
      <w:rFonts w:ascii="Times New Roman" w:eastAsia="Times New Roman" w:hAnsi="Times New Roman"/>
      <w:b/>
      <w:bCs/>
      <w:sz w:val="40"/>
      <w:szCs w:val="20"/>
      <w:lang w:eastAsia="ru-RU"/>
    </w:rPr>
  </w:style>
  <w:style w:type="character" w:customStyle="1" w:styleId="310">
    <w:name w:val="Заголовок 3 Знак1"/>
    <w:basedOn w:val="DefaultParagraphFont"/>
    <w:link w:val="Heading3"/>
    <w:uiPriority w:val="99"/>
    <w:semiHidden/>
    <w:locked/>
    <w:rsid w:val="00C6001D"/>
    <w:rPr>
      <w:rFonts w:ascii="Cambria" w:hAnsi="Cambria" w:cs="Times New Roman"/>
      <w:b/>
      <w:bCs/>
      <w:color w:val="4F81BD"/>
    </w:rPr>
  </w:style>
  <w:style w:type="table" w:styleId="TableGrid">
    <w:name w:val="Table Grid"/>
    <w:basedOn w:val="TableNormal"/>
    <w:uiPriority w:val="99"/>
    <w:rsid w:val="00C600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10">
    <w:name w:val="Заголовок 9 Знак1"/>
    <w:basedOn w:val="DefaultParagraphFont"/>
    <w:link w:val="Heading9"/>
    <w:uiPriority w:val="99"/>
    <w:semiHidden/>
    <w:locked/>
    <w:rsid w:val="00C6001D"/>
    <w:rPr>
      <w:rFonts w:ascii="Cambria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55</Pages>
  <Words>9835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</cp:lastModifiedBy>
  <cp:revision>5</cp:revision>
  <cp:lastPrinted>2025-03-27T05:58:00Z</cp:lastPrinted>
  <dcterms:created xsi:type="dcterms:W3CDTF">2025-03-06T03:56:00Z</dcterms:created>
  <dcterms:modified xsi:type="dcterms:W3CDTF">2025-03-27T06:03:00Z</dcterms:modified>
</cp:coreProperties>
</file>